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7F0C" w14:textId="3B339EF0" w:rsidR="00F478BE" w:rsidRPr="00D3547B" w:rsidRDefault="006A5F70" w:rsidP="00117961">
      <w:pPr>
        <w:pStyle w:val="Titre"/>
        <w:rPr>
          <w:rFonts w:ascii="Arial" w:hAnsi="Arial" w:cs="Arial"/>
        </w:rPr>
      </w:pPr>
      <w:r w:rsidRPr="00D3547B">
        <w:rPr>
          <w:rFonts w:ascii="Arial" w:hAnsi="Arial" w:cs="Arial"/>
        </w:rPr>
        <w:t>Rencontre TeamLab</w:t>
      </w:r>
      <w:r w:rsidRPr="00D3547B">
        <w:rPr>
          <w:rFonts w:ascii="Arial" w:hAnsi="Arial" w:cs="Arial"/>
        </w:rPr>
        <w:br/>
        <w:t>d’octobre 2023</w:t>
      </w:r>
    </w:p>
    <w:p w14:paraId="4DBBCAEC" w14:textId="77777777" w:rsidR="00A25BBE" w:rsidRPr="00D3547B" w:rsidRDefault="00A25BBE" w:rsidP="00117961">
      <w:pPr>
        <w:rPr>
          <w:rFonts w:ascii="Arial" w:hAnsi="Arial" w:cs="Arial"/>
        </w:rPr>
      </w:pPr>
    </w:p>
    <w:p w14:paraId="3056F4D2" w14:textId="014B39BC" w:rsidR="00157726" w:rsidRPr="00D3547B" w:rsidRDefault="00157726" w:rsidP="00117961">
      <w:pPr>
        <w:rPr>
          <w:rFonts w:ascii="Arial" w:hAnsi="Arial" w:cs="Arial"/>
        </w:rPr>
      </w:pPr>
    </w:p>
    <w:p w14:paraId="7C7686C1" w14:textId="6A09ACC8" w:rsidR="006A5F70" w:rsidRPr="006A5F70" w:rsidRDefault="006A5F70" w:rsidP="006A5F70">
      <w:pPr>
        <w:widowControl/>
        <w:spacing w:beforeAutospacing="1" w:after="100" w:afterAutospacing="1"/>
        <w:ind w:firstLine="0"/>
        <w:jc w:val="left"/>
        <w:rPr>
          <w:rFonts w:ascii="Arial" w:eastAsia="Times New Roman" w:hAnsi="Arial" w:cs="Arial"/>
          <w:noProof w:val="0"/>
          <w:color w:val="auto"/>
          <w:sz w:val="24"/>
          <w:szCs w:val="24"/>
          <w:lang w:eastAsia="fr-FR"/>
        </w:rPr>
      </w:pPr>
      <w:r w:rsidRPr="00D3547B">
        <w:rPr>
          <w:rFonts w:ascii="Arial" w:eastAsia="Times New Roman" w:hAnsi="Arial" w:cs="Arial"/>
          <w:noProof w:val="0"/>
          <w:color w:val="auto"/>
          <w:sz w:val="24"/>
          <w:szCs w:val="24"/>
          <w:lang w:eastAsia="fr-FR"/>
        </w:rPr>
        <w:t>Il s</w:t>
      </w:r>
      <w:r w:rsidRPr="006A5F70">
        <w:rPr>
          <w:rFonts w:ascii="Arial" w:eastAsia="Times New Roman" w:hAnsi="Arial" w:cs="Arial"/>
          <w:noProof w:val="0"/>
          <w:color w:val="auto"/>
          <w:sz w:val="24"/>
          <w:szCs w:val="24"/>
          <w:lang w:eastAsia="fr-FR"/>
        </w:rPr>
        <w:t>'agit de la rencontre commune du réseau de l'IN2P3 en management (</w:t>
      </w:r>
      <w:proofErr w:type="spellStart"/>
      <w:r w:rsidRPr="006A5F70">
        <w:rPr>
          <w:rFonts w:ascii="Arial" w:eastAsia="Times New Roman" w:hAnsi="Arial" w:cs="Arial"/>
          <w:noProof w:val="0"/>
          <w:color w:val="auto"/>
          <w:sz w:val="24"/>
          <w:szCs w:val="24"/>
          <w:lang w:eastAsia="fr-FR"/>
        </w:rPr>
        <w:fldChar w:fldCharType="begin"/>
      </w:r>
      <w:r w:rsidRPr="006A5F70">
        <w:rPr>
          <w:rFonts w:ascii="Arial" w:eastAsia="Times New Roman" w:hAnsi="Arial" w:cs="Arial"/>
          <w:noProof w:val="0"/>
          <w:color w:val="auto"/>
          <w:sz w:val="24"/>
          <w:szCs w:val="24"/>
          <w:lang w:eastAsia="fr-FR"/>
        </w:rPr>
        <w:instrText xml:space="preserve"> HYPERLINK "https://tech-news.in2p3.fr/expertisesreseaux/reseaux-experts-in2p3/reseau-teamlab/" </w:instrText>
      </w:r>
      <w:r w:rsidRPr="006A5F70">
        <w:rPr>
          <w:rFonts w:ascii="Arial" w:eastAsia="Times New Roman" w:hAnsi="Arial" w:cs="Arial"/>
          <w:noProof w:val="0"/>
          <w:color w:val="auto"/>
          <w:sz w:val="24"/>
          <w:szCs w:val="24"/>
          <w:lang w:eastAsia="fr-FR"/>
        </w:rPr>
        <w:fldChar w:fldCharType="separate"/>
      </w:r>
      <w:r w:rsidRPr="006A5F70">
        <w:rPr>
          <w:rFonts w:ascii="Arial" w:eastAsia="Times New Roman" w:hAnsi="Arial" w:cs="Arial"/>
          <w:noProof w:val="0"/>
          <w:color w:val="0000FF"/>
          <w:sz w:val="24"/>
          <w:szCs w:val="24"/>
          <w:u w:val="single"/>
          <w:lang w:eastAsia="fr-FR"/>
        </w:rPr>
        <w:t>TeamLab</w:t>
      </w:r>
      <w:proofErr w:type="spellEnd"/>
      <w:r w:rsidRPr="006A5F70">
        <w:rPr>
          <w:rFonts w:ascii="Arial" w:eastAsia="Times New Roman" w:hAnsi="Arial" w:cs="Arial"/>
          <w:noProof w:val="0"/>
          <w:color w:val="auto"/>
          <w:sz w:val="24"/>
          <w:szCs w:val="24"/>
          <w:lang w:eastAsia="fr-FR"/>
        </w:rPr>
        <w:fldChar w:fldCharType="end"/>
      </w:r>
      <w:r w:rsidRPr="006A5F70">
        <w:rPr>
          <w:rFonts w:ascii="Arial" w:eastAsia="Times New Roman" w:hAnsi="Arial" w:cs="Arial"/>
          <w:noProof w:val="0"/>
          <w:color w:val="auto"/>
          <w:sz w:val="24"/>
          <w:szCs w:val="24"/>
          <w:lang w:eastAsia="fr-FR"/>
        </w:rPr>
        <w:t>)</w:t>
      </w:r>
      <w:r w:rsidRPr="00D3547B">
        <w:rPr>
          <w:rFonts w:ascii="Arial" w:eastAsia="Times New Roman" w:hAnsi="Arial" w:cs="Arial"/>
          <w:noProof w:val="0"/>
          <w:color w:val="auto"/>
          <w:sz w:val="24"/>
          <w:szCs w:val="24"/>
          <w:lang w:eastAsia="fr-FR"/>
        </w:rPr>
        <w:t xml:space="preserve">. Elle se tiendra </w:t>
      </w:r>
      <w:r w:rsidRPr="00D3547B">
        <w:rPr>
          <w:rFonts w:ascii="Arial" w:eastAsia="Times New Roman" w:hAnsi="Arial" w:cs="Arial"/>
          <w:b/>
          <w:bCs/>
          <w:noProof w:val="0"/>
          <w:color w:val="auto"/>
          <w:sz w:val="24"/>
          <w:szCs w:val="24"/>
          <w:lang w:eastAsia="fr-FR"/>
        </w:rPr>
        <w:t>du 16 au 18 octobre 2023</w:t>
      </w:r>
      <w:r w:rsidRPr="00D3547B">
        <w:rPr>
          <w:rFonts w:ascii="Arial" w:eastAsia="Times New Roman" w:hAnsi="Arial" w:cs="Arial"/>
          <w:noProof w:val="0"/>
          <w:color w:val="auto"/>
          <w:sz w:val="24"/>
          <w:szCs w:val="24"/>
          <w:lang w:eastAsia="fr-FR"/>
        </w:rPr>
        <w:t>.</w:t>
      </w:r>
    </w:p>
    <w:p w14:paraId="17573D00" w14:textId="77777777" w:rsidR="006A5F70" w:rsidRPr="006A5F70" w:rsidRDefault="006A5F70" w:rsidP="006A5F70">
      <w:pPr>
        <w:widowControl/>
        <w:spacing w:beforeAutospacing="1" w:after="100" w:afterAutospacing="1"/>
        <w:ind w:firstLine="0"/>
        <w:jc w:val="left"/>
        <w:outlineLvl w:val="1"/>
        <w:rPr>
          <w:rFonts w:ascii="Arial" w:eastAsia="Times New Roman" w:hAnsi="Arial" w:cs="Arial"/>
          <w:b/>
          <w:bCs/>
          <w:noProof w:val="0"/>
          <w:color w:val="auto"/>
          <w:sz w:val="36"/>
          <w:szCs w:val="36"/>
          <w:lang w:eastAsia="fr-FR"/>
        </w:rPr>
      </w:pPr>
      <w:r w:rsidRPr="006A5F70">
        <w:rPr>
          <w:rFonts w:ascii="Arial" w:eastAsia="Times New Roman" w:hAnsi="Arial" w:cs="Arial"/>
          <w:b/>
          <w:bCs/>
          <w:noProof w:val="0"/>
          <w:color w:val="auto"/>
          <w:sz w:val="36"/>
          <w:szCs w:val="36"/>
          <w:lang w:eastAsia="fr-FR"/>
        </w:rPr>
        <w:t>Prise en charge</w:t>
      </w:r>
    </w:p>
    <w:p w14:paraId="08CBF462" w14:textId="77777777" w:rsidR="006A5F70" w:rsidRPr="006A5F70" w:rsidRDefault="006A5F70" w:rsidP="006A5F70">
      <w:pPr>
        <w:widowControl/>
        <w:spacing w:beforeAutospacing="1" w:after="100" w:afterAutospacing="1"/>
        <w:ind w:firstLine="0"/>
        <w:jc w:val="left"/>
        <w:rPr>
          <w:rFonts w:ascii="Arial" w:eastAsia="Times New Roman" w:hAnsi="Arial" w:cs="Arial"/>
          <w:noProof w:val="0"/>
          <w:color w:val="auto"/>
          <w:sz w:val="24"/>
          <w:szCs w:val="24"/>
          <w:lang w:eastAsia="fr-FR"/>
        </w:rPr>
      </w:pPr>
      <w:r w:rsidRPr="006A5F70">
        <w:rPr>
          <w:rFonts w:ascii="Arial" w:eastAsia="Times New Roman" w:hAnsi="Arial" w:cs="Arial"/>
          <w:b/>
          <w:bCs/>
          <w:noProof w:val="0"/>
          <w:color w:val="auto"/>
          <w:sz w:val="24"/>
          <w:szCs w:val="24"/>
          <w:lang w:eastAsia="fr-FR"/>
        </w:rPr>
        <w:t>Le réseau prend en charge le logement pour les deux nuits du 16 au 18 octobre, ainsi que les repas du 16 octobre 12h30 au 18 octobre midi inclus</w:t>
      </w:r>
      <w:r w:rsidRPr="006A5F70">
        <w:rPr>
          <w:rFonts w:ascii="Arial" w:eastAsia="Times New Roman" w:hAnsi="Arial" w:cs="Arial"/>
          <w:noProof w:val="0"/>
          <w:color w:val="auto"/>
          <w:sz w:val="24"/>
          <w:szCs w:val="24"/>
          <w:lang w:eastAsia="fr-FR"/>
        </w:rPr>
        <w:t>.</w:t>
      </w:r>
    </w:p>
    <w:p w14:paraId="0A6EADCA" w14:textId="125682CE" w:rsidR="006A5F70" w:rsidRPr="006A5F70" w:rsidRDefault="006A5F70" w:rsidP="006A5F70">
      <w:pPr>
        <w:widowControl/>
        <w:spacing w:beforeAutospacing="1" w:after="100" w:afterAutospacing="1"/>
        <w:ind w:firstLine="0"/>
        <w:jc w:val="left"/>
        <w:rPr>
          <w:rFonts w:ascii="Arial" w:eastAsia="Times New Roman" w:hAnsi="Arial" w:cs="Arial"/>
          <w:noProof w:val="0"/>
          <w:color w:val="auto"/>
          <w:sz w:val="24"/>
          <w:szCs w:val="24"/>
          <w:lang w:eastAsia="fr-FR"/>
        </w:rPr>
      </w:pPr>
      <w:r w:rsidRPr="006A5F70">
        <w:rPr>
          <w:rFonts w:ascii="Arial" w:eastAsia="Times New Roman" w:hAnsi="Arial" w:cs="Arial"/>
          <w:noProof w:val="0"/>
          <w:color w:val="auto"/>
          <w:sz w:val="24"/>
          <w:szCs w:val="24"/>
          <w:lang w:eastAsia="fr-FR"/>
        </w:rPr>
        <w:t>Il n'y a pas de frais de participation.</w:t>
      </w:r>
      <w:r w:rsidRPr="00D3547B">
        <w:rPr>
          <w:rFonts w:ascii="Arial" w:eastAsia="Times New Roman" w:hAnsi="Arial" w:cs="Arial"/>
          <w:noProof w:val="0"/>
          <w:color w:val="auto"/>
          <w:sz w:val="24"/>
          <w:szCs w:val="24"/>
          <w:lang w:eastAsia="fr-FR"/>
        </w:rPr>
        <w:t xml:space="preserve"> </w:t>
      </w:r>
      <w:r w:rsidRPr="006A5F70">
        <w:rPr>
          <w:rFonts w:ascii="Arial" w:eastAsia="Times New Roman" w:hAnsi="Arial" w:cs="Arial"/>
          <w:noProof w:val="0"/>
          <w:color w:val="auto"/>
          <w:sz w:val="24"/>
          <w:szCs w:val="24"/>
          <w:lang w:eastAsia="fr-FR"/>
        </w:rPr>
        <w:t>Les transports sont à la charge des laboratoires, ainsi qu'une éventuelle nuitée avant ou après.</w:t>
      </w:r>
    </w:p>
    <w:p w14:paraId="530DCAAA" w14:textId="77777777" w:rsidR="006A5F70" w:rsidRPr="006A5F70" w:rsidRDefault="006A5F70" w:rsidP="006A5F70">
      <w:pPr>
        <w:widowControl/>
        <w:spacing w:beforeAutospacing="1" w:after="100" w:afterAutospacing="1"/>
        <w:ind w:firstLine="0"/>
        <w:jc w:val="left"/>
        <w:outlineLvl w:val="1"/>
        <w:rPr>
          <w:rFonts w:ascii="Arial" w:eastAsia="Times New Roman" w:hAnsi="Arial" w:cs="Arial"/>
          <w:b/>
          <w:bCs/>
          <w:noProof w:val="0"/>
          <w:color w:val="auto"/>
          <w:sz w:val="36"/>
          <w:szCs w:val="36"/>
          <w:lang w:eastAsia="fr-FR"/>
        </w:rPr>
      </w:pPr>
      <w:r w:rsidRPr="006A5F70">
        <w:rPr>
          <w:rFonts w:ascii="Arial" w:eastAsia="Times New Roman" w:hAnsi="Arial" w:cs="Arial"/>
          <w:b/>
          <w:bCs/>
          <w:noProof w:val="0"/>
          <w:color w:val="auto"/>
          <w:sz w:val="36"/>
          <w:szCs w:val="36"/>
          <w:lang w:eastAsia="fr-FR"/>
        </w:rPr>
        <w:t>Logement et aspects pratiques</w:t>
      </w:r>
    </w:p>
    <w:p w14:paraId="5324C302" w14:textId="77777777" w:rsidR="006A5F70" w:rsidRPr="006A5F70" w:rsidRDefault="006A5F70" w:rsidP="006A5F70">
      <w:pPr>
        <w:widowControl/>
        <w:spacing w:beforeAutospacing="1" w:after="100" w:afterAutospacing="1"/>
        <w:ind w:firstLine="0"/>
        <w:jc w:val="left"/>
        <w:rPr>
          <w:rFonts w:ascii="Arial" w:eastAsia="Times New Roman" w:hAnsi="Arial" w:cs="Arial"/>
          <w:noProof w:val="0"/>
          <w:color w:val="auto"/>
          <w:sz w:val="24"/>
          <w:szCs w:val="24"/>
          <w:lang w:eastAsia="fr-FR"/>
        </w:rPr>
      </w:pPr>
      <w:r w:rsidRPr="006A5F70">
        <w:rPr>
          <w:rFonts w:ascii="Arial" w:eastAsia="Times New Roman" w:hAnsi="Arial" w:cs="Arial"/>
          <w:noProof w:val="0"/>
          <w:color w:val="auto"/>
          <w:sz w:val="24"/>
          <w:szCs w:val="24"/>
          <w:lang w:eastAsia="fr-FR"/>
        </w:rPr>
        <w:t xml:space="preserve">Vous serez logé au </w:t>
      </w:r>
      <w:hyperlink r:id="rId12" w:tgtFrame="_blank" w:history="1">
        <w:r w:rsidRPr="006A5F70">
          <w:rPr>
            <w:rFonts w:ascii="Arial" w:eastAsia="Times New Roman" w:hAnsi="Arial" w:cs="Arial"/>
            <w:noProof w:val="0"/>
            <w:color w:val="0000FF"/>
            <w:sz w:val="24"/>
            <w:szCs w:val="24"/>
            <w:u w:val="single"/>
            <w:lang w:eastAsia="fr-FR"/>
          </w:rPr>
          <w:t>Centre Jean Bosco, Lyon</w:t>
        </w:r>
      </w:hyperlink>
      <w:r w:rsidRPr="006A5F70">
        <w:rPr>
          <w:rFonts w:ascii="Arial" w:eastAsia="Times New Roman" w:hAnsi="Arial" w:cs="Arial"/>
          <w:noProof w:val="0"/>
          <w:color w:val="auto"/>
          <w:sz w:val="24"/>
          <w:szCs w:val="24"/>
          <w:lang w:eastAsia="fr-FR"/>
        </w:rPr>
        <w:t>, où aura lieu toute la rencontre.</w:t>
      </w:r>
    </w:p>
    <w:p w14:paraId="445A091B" w14:textId="77777777" w:rsidR="006A5F70" w:rsidRPr="006A5F70" w:rsidRDefault="006A5F70" w:rsidP="006A5F70">
      <w:pPr>
        <w:widowControl/>
        <w:spacing w:beforeAutospacing="1" w:after="100" w:afterAutospacing="1"/>
        <w:ind w:firstLine="0"/>
        <w:jc w:val="left"/>
        <w:rPr>
          <w:rFonts w:ascii="Arial" w:eastAsia="Times New Roman" w:hAnsi="Arial" w:cs="Arial"/>
          <w:noProof w:val="0"/>
          <w:color w:val="auto"/>
          <w:sz w:val="24"/>
          <w:szCs w:val="24"/>
          <w:lang w:eastAsia="fr-FR"/>
        </w:rPr>
      </w:pPr>
      <w:r w:rsidRPr="006A5F70">
        <w:rPr>
          <w:rFonts w:ascii="Arial" w:eastAsia="Times New Roman" w:hAnsi="Arial" w:cs="Arial"/>
          <w:noProof w:val="0"/>
          <w:color w:val="auto"/>
          <w:sz w:val="24"/>
          <w:szCs w:val="24"/>
          <w:lang w:eastAsia="fr-FR"/>
        </w:rPr>
        <w:t>Depuis la gare de Lyon Part-Dieu, compter 20 à 30 minutes en transport et éventuellement une bonne montée à pied.</w:t>
      </w:r>
    </w:p>
    <w:p w14:paraId="4D1C216E" w14:textId="77777777" w:rsidR="006A5F70" w:rsidRPr="006A5F70" w:rsidRDefault="006A5F70" w:rsidP="006A5F70">
      <w:pPr>
        <w:widowControl/>
        <w:spacing w:beforeAutospacing="1" w:after="100" w:afterAutospacing="1"/>
        <w:ind w:firstLine="0"/>
        <w:jc w:val="left"/>
        <w:rPr>
          <w:rFonts w:ascii="Arial" w:eastAsia="Times New Roman" w:hAnsi="Arial" w:cs="Arial"/>
          <w:noProof w:val="0"/>
          <w:color w:val="auto"/>
          <w:sz w:val="24"/>
          <w:szCs w:val="24"/>
          <w:lang w:eastAsia="fr-FR"/>
        </w:rPr>
      </w:pPr>
      <w:r w:rsidRPr="006A5F70">
        <w:rPr>
          <w:rFonts w:ascii="Arial" w:eastAsia="Times New Roman" w:hAnsi="Arial" w:cs="Arial"/>
          <w:noProof w:val="0"/>
          <w:color w:val="auto"/>
          <w:sz w:val="24"/>
          <w:szCs w:val="24"/>
          <w:lang w:eastAsia="fr-FR"/>
        </w:rPr>
        <w:t>Les heures de repas sont fixe : 12h30 et 19h00. Le dernier repas de midi sera à emporter pour permettre plus de souplesse pour les départs. </w:t>
      </w:r>
    </w:p>
    <w:p w14:paraId="4073B6A9" w14:textId="58D3256A" w:rsidR="006A5F70" w:rsidRPr="006A5F70" w:rsidRDefault="006A5F70" w:rsidP="006A5F70">
      <w:pPr>
        <w:widowControl/>
        <w:spacing w:beforeAutospacing="1" w:after="100" w:afterAutospacing="1"/>
        <w:ind w:firstLine="0"/>
        <w:jc w:val="left"/>
        <w:outlineLvl w:val="1"/>
        <w:rPr>
          <w:rFonts w:ascii="Arial" w:eastAsia="Times New Roman" w:hAnsi="Arial" w:cs="Arial"/>
          <w:b/>
          <w:bCs/>
          <w:noProof w:val="0"/>
          <w:color w:val="auto"/>
          <w:sz w:val="36"/>
          <w:szCs w:val="36"/>
          <w:lang w:eastAsia="fr-FR"/>
        </w:rPr>
      </w:pPr>
      <w:r w:rsidRPr="00D3547B">
        <w:rPr>
          <w:rFonts w:ascii="Arial" w:eastAsia="Times New Roman" w:hAnsi="Arial" w:cs="Arial"/>
          <w:b/>
          <w:bCs/>
          <w:noProof w:val="0"/>
          <w:color w:val="auto"/>
          <w:sz w:val="36"/>
          <w:szCs w:val="36"/>
          <w:lang w:eastAsia="fr-FR"/>
        </w:rPr>
        <w:t>Inscription</w:t>
      </w:r>
    </w:p>
    <w:p w14:paraId="71F46FD5" w14:textId="7E7620B2" w:rsidR="006A5F70" w:rsidRPr="00D3547B" w:rsidRDefault="006A5F70" w:rsidP="006A5F70">
      <w:pPr>
        <w:widowControl/>
        <w:spacing w:beforeAutospacing="1" w:after="100" w:afterAutospacing="1"/>
        <w:ind w:firstLine="0"/>
        <w:jc w:val="left"/>
        <w:rPr>
          <w:rFonts w:ascii="Arial" w:eastAsia="Times New Roman" w:hAnsi="Arial" w:cs="Arial"/>
          <w:noProof w:val="0"/>
          <w:color w:val="auto"/>
          <w:sz w:val="24"/>
          <w:szCs w:val="24"/>
          <w:lang w:eastAsia="fr-FR"/>
        </w:rPr>
      </w:pPr>
      <w:r w:rsidRPr="00D3547B">
        <w:rPr>
          <w:rFonts w:ascii="Arial" w:eastAsia="Times New Roman" w:hAnsi="Arial" w:cs="Arial"/>
          <w:noProof w:val="0"/>
          <w:color w:val="auto"/>
          <w:sz w:val="24"/>
          <w:szCs w:val="24"/>
          <w:lang w:eastAsia="fr-FR"/>
        </w:rPr>
        <w:t xml:space="preserve">Sur </w:t>
      </w:r>
      <w:hyperlink r:id="rId13" w:history="1">
        <w:r w:rsidRPr="00D3547B">
          <w:rPr>
            <w:rStyle w:val="Lienhypertexte"/>
            <w:rFonts w:ascii="Arial" w:eastAsia="Times New Roman" w:hAnsi="Arial" w:cs="Arial"/>
            <w:noProof w:val="0"/>
            <w:sz w:val="24"/>
            <w:szCs w:val="24"/>
            <w:lang w:eastAsia="fr-FR"/>
          </w:rPr>
          <w:t>https://indico.in2p3.fr/event/30213</w:t>
        </w:r>
      </w:hyperlink>
      <w:r w:rsidRPr="00D3547B">
        <w:rPr>
          <w:rFonts w:ascii="Arial" w:eastAsia="Times New Roman" w:hAnsi="Arial" w:cs="Arial"/>
          <w:b/>
          <w:bCs/>
          <w:i/>
          <w:iCs/>
          <w:noProof w:val="0"/>
          <w:color w:val="auto"/>
          <w:sz w:val="24"/>
          <w:szCs w:val="24"/>
          <w:lang w:eastAsia="fr-FR"/>
        </w:rPr>
        <w:t xml:space="preserve">, </w:t>
      </w:r>
      <w:r w:rsidRPr="006A5F70">
        <w:rPr>
          <w:rFonts w:ascii="Arial" w:eastAsia="Times New Roman" w:hAnsi="Arial" w:cs="Arial"/>
          <w:noProof w:val="0"/>
          <w:color w:val="auto"/>
          <w:sz w:val="24"/>
          <w:szCs w:val="24"/>
          <w:lang w:eastAsia="fr-FR"/>
        </w:rPr>
        <w:t>jusqu'au dimanche 10 septembre</w:t>
      </w:r>
      <w:r w:rsidRPr="006A5F70">
        <w:rPr>
          <w:rFonts w:ascii="Arial" w:eastAsia="Times New Roman" w:hAnsi="Arial" w:cs="Arial"/>
          <w:b/>
          <w:bCs/>
          <w:noProof w:val="0"/>
          <w:color w:val="auto"/>
          <w:sz w:val="24"/>
          <w:szCs w:val="24"/>
          <w:lang w:eastAsia="fr-FR"/>
        </w:rPr>
        <w:t xml:space="preserve"> </w:t>
      </w:r>
      <w:r w:rsidRPr="006A5F70">
        <w:rPr>
          <w:rFonts w:ascii="Arial" w:eastAsia="Times New Roman" w:hAnsi="Arial" w:cs="Arial"/>
          <w:noProof w:val="0"/>
          <w:color w:val="auto"/>
          <w:sz w:val="24"/>
          <w:szCs w:val="24"/>
          <w:lang w:eastAsia="fr-FR"/>
        </w:rPr>
        <w:t>2023, 23h59.</w:t>
      </w:r>
    </w:p>
    <w:p w14:paraId="4387AAAE" w14:textId="67551E32" w:rsidR="006A5F70" w:rsidRPr="00D3547B" w:rsidRDefault="006A5F70" w:rsidP="006A5F70">
      <w:pPr>
        <w:widowControl/>
        <w:spacing w:beforeAutospacing="1" w:after="100" w:afterAutospacing="1"/>
        <w:ind w:firstLine="0"/>
        <w:jc w:val="left"/>
        <w:outlineLvl w:val="1"/>
        <w:rPr>
          <w:rFonts w:ascii="Arial" w:eastAsia="Times New Roman" w:hAnsi="Arial" w:cs="Arial"/>
          <w:b/>
          <w:bCs/>
          <w:noProof w:val="0"/>
          <w:color w:val="auto"/>
          <w:sz w:val="36"/>
          <w:szCs w:val="36"/>
          <w:lang w:eastAsia="fr-FR"/>
        </w:rPr>
      </w:pPr>
      <w:r w:rsidRPr="00D3547B">
        <w:rPr>
          <w:rFonts w:ascii="Arial" w:eastAsia="Times New Roman" w:hAnsi="Arial" w:cs="Arial"/>
          <w:b/>
          <w:bCs/>
          <w:noProof w:val="0"/>
          <w:color w:val="auto"/>
          <w:sz w:val="36"/>
          <w:szCs w:val="36"/>
          <w:lang w:eastAsia="fr-FR"/>
        </w:rPr>
        <w:t>Contact</w:t>
      </w:r>
    </w:p>
    <w:p w14:paraId="046FF1B6" w14:textId="2BAC5037" w:rsidR="006A5F70" w:rsidRPr="00D3547B" w:rsidRDefault="006A5F70" w:rsidP="006A5F70">
      <w:pPr>
        <w:ind w:firstLine="0"/>
        <w:rPr>
          <w:rFonts w:ascii="Arial" w:hAnsi="Arial" w:cs="Arial"/>
          <w:sz w:val="24"/>
          <w:szCs w:val="24"/>
          <w:lang w:val="en-US"/>
        </w:rPr>
      </w:pPr>
      <w:r w:rsidRPr="00D3547B">
        <w:rPr>
          <w:rFonts w:ascii="Arial" w:hAnsi="Arial" w:cs="Arial"/>
          <w:sz w:val="24"/>
          <w:szCs w:val="24"/>
          <w:lang w:val="en-US"/>
        </w:rPr>
        <w:t>Bernard Genolini</w:t>
      </w:r>
      <w:r w:rsidRPr="00D3547B">
        <w:rPr>
          <w:rFonts w:ascii="Arial" w:hAnsi="Arial" w:cs="Arial"/>
          <w:sz w:val="24"/>
          <w:szCs w:val="24"/>
          <w:lang w:val="en-US"/>
        </w:rPr>
        <w:t xml:space="preserve">, </w:t>
      </w:r>
      <w:hyperlink r:id="rId14" w:history="1">
        <w:r w:rsidRPr="00D3547B">
          <w:rPr>
            <w:rStyle w:val="Lienhypertexte"/>
            <w:rFonts w:ascii="Arial" w:hAnsi="Arial" w:cs="Arial"/>
            <w:sz w:val="24"/>
            <w:szCs w:val="24"/>
            <w:lang w:val="en-US"/>
          </w:rPr>
          <w:t>bernard.genolini@ijclab.in2p3.fr</w:t>
        </w:r>
      </w:hyperlink>
      <w:r w:rsidRPr="00D3547B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FAB844D" w14:textId="3B4941D9" w:rsidR="006A5F70" w:rsidRPr="00D3547B" w:rsidRDefault="006A5F70" w:rsidP="006A5F70">
      <w:pPr>
        <w:ind w:firstLine="0"/>
        <w:rPr>
          <w:rFonts w:ascii="Arial" w:hAnsi="Arial" w:cs="Arial"/>
          <w:sz w:val="24"/>
          <w:szCs w:val="24"/>
          <w:lang w:val="en-US"/>
        </w:rPr>
      </w:pPr>
      <w:r w:rsidRPr="00D3547B">
        <w:rPr>
          <w:rFonts w:ascii="Arial" w:hAnsi="Arial" w:cs="Arial"/>
          <w:sz w:val="24"/>
          <w:szCs w:val="24"/>
          <w:lang w:val="en-US"/>
        </w:rPr>
        <w:t>Tel: +33 1 69 15 63 88 / +33 6 34 84 37 67</w:t>
      </w:r>
    </w:p>
    <w:sectPr w:rsidR="006A5F70" w:rsidRPr="00D3547B" w:rsidSect="00117961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701" w:right="936" w:bottom="1276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5BF8" w14:textId="77777777" w:rsidR="004C6426" w:rsidRDefault="004C6426" w:rsidP="00117961">
      <w:r>
        <w:separator/>
      </w:r>
    </w:p>
  </w:endnote>
  <w:endnote w:type="continuationSeparator" w:id="0">
    <w:p w14:paraId="21F8C0BB" w14:textId="77777777" w:rsidR="004C6426" w:rsidRDefault="004C6426" w:rsidP="0011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F930" w14:textId="77777777" w:rsidR="00EA4454" w:rsidRDefault="00EA4454">
    <w:pPr>
      <w:pStyle w:val="Pieddepage"/>
    </w:pPr>
    <w:r>
      <w:rPr>
        <w:lang w:eastAsia="fr-FR"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5E9D9021" wp14:editId="5DAF3DD8">
              <wp:simplePos x="0" y="0"/>
              <wp:positionH relativeFrom="column">
                <wp:posOffset>-1918335</wp:posOffset>
              </wp:positionH>
              <wp:positionV relativeFrom="paragraph">
                <wp:posOffset>-267335</wp:posOffset>
              </wp:positionV>
              <wp:extent cx="15058390" cy="770176"/>
              <wp:effectExtent l="0" t="0" r="0" b="0"/>
              <wp:wrapNone/>
              <wp:docPr id="23" name="Groupe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58390" cy="770176"/>
                        <a:chOff x="0" y="0"/>
                        <a:chExt cx="15058390" cy="770176"/>
                      </a:xfrm>
                    </wpg:grpSpPr>
                    <wps:wsp>
                      <wps:cNvPr id="24" name="Freeform: Shape 21"/>
                      <wps:cNvSpPr/>
                      <wps:spPr>
                        <a:xfrm rot="5400000">
                          <a:off x="7217525" y="-7217525"/>
                          <a:ext cx="623340" cy="15058390"/>
                        </a:xfrm>
                        <a:custGeom>
                          <a:avLst/>
                          <a:gdLst>
                            <a:gd name="connsiteX0" fmla="*/ 891715 w 914401"/>
                            <a:gd name="connsiteY0" fmla="*/ 1676399 h 4722621"/>
                            <a:gd name="connsiteX1" fmla="*/ 914401 w 914401"/>
                            <a:gd name="connsiteY1" fmla="*/ 1676400 h 4722621"/>
                            <a:gd name="connsiteX2" fmla="*/ 914400 w 914401"/>
                            <a:gd name="connsiteY2" fmla="*/ 4722621 h 4722621"/>
                            <a:gd name="connsiteX3" fmla="*/ 891715 w 914401"/>
                            <a:gd name="connsiteY3" fmla="*/ 4709524 h 4722621"/>
                            <a:gd name="connsiteX4" fmla="*/ 817405 w 914401"/>
                            <a:gd name="connsiteY4" fmla="*/ 1523999 h 4722621"/>
                            <a:gd name="connsiteX5" fmla="*/ 840090 w 914401"/>
                            <a:gd name="connsiteY5" fmla="*/ 1523999 h 4722621"/>
                            <a:gd name="connsiteX6" fmla="*/ 840090 w 914401"/>
                            <a:gd name="connsiteY6" fmla="*/ 4679718 h 4722621"/>
                            <a:gd name="connsiteX7" fmla="*/ 817405 w 914401"/>
                            <a:gd name="connsiteY7" fmla="*/ 4666621 h 4722621"/>
                            <a:gd name="connsiteX8" fmla="*/ 743095 w 914401"/>
                            <a:gd name="connsiteY8" fmla="*/ 1371600 h 4722621"/>
                            <a:gd name="connsiteX9" fmla="*/ 765780 w 914401"/>
                            <a:gd name="connsiteY9" fmla="*/ 1371600 h 4722621"/>
                            <a:gd name="connsiteX10" fmla="*/ 765780 w 914401"/>
                            <a:gd name="connsiteY10" fmla="*/ 4636815 h 4722621"/>
                            <a:gd name="connsiteX11" fmla="*/ 743095 w 914401"/>
                            <a:gd name="connsiteY11" fmla="*/ 4623718 h 4722621"/>
                            <a:gd name="connsiteX12" fmla="*/ 668785 w 914401"/>
                            <a:gd name="connsiteY12" fmla="*/ 1219199 h 4722621"/>
                            <a:gd name="connsiteX13" fmla="*/ 691471 w 914401"/>
                            <a:gd name="connsiteY13" fmla="*/ 1219199 h 4722621"/>
                            <a:gd name="connsiteX14" fmla="*/ 691471 w 914401"/>
                            <a:gd name="connsiteY14" fmla="*/ 4593912 h 4722621"/>
                            <a:gd name="connsiteX15" fmla="*/ 668786 w 914401"/>
                            <a:gd name="connsiteY15" fmla="*/ 4580815 h 4722621"/>
                            <a:gd name="connsiteX16" fmla="*/ 594476 w 914401"/>
                            <a:gd name="connsiteY16" fmla="*/ 1066800 h 4722621"/>
                            <a:gd name="connsiteX17" fmla="*/ 617161 w 914401"/>
                            <a:gd name="connsiteY17" fmla="*/ 1066800 h 4722621"/>
                            <a:gd name="connsiteX18" fmla="*/ 617161 w 914401"/>
                            <a:gd name="connsiteY18" fmla="*/ 4551010 h 4722621"/>
                            <a:gd name="connsiteX19" fmla="*/ 594476 w 914401"/>
                            <a:gd name="connsiteY19" fmla="*/ 4537912 h 4722621"/>
                            <a:gd name="connsiteX20" fmla="*/ 520167 w 914401"/>
                            <a:gd name="connsiteY20" fmla="*/ 914400 h 4722621"/>
                            <a:gd name="connsiteX21" fmla="*/ 542852 w 914401"/>
                            <a:gd name="connsiteY21" fmla="*/ 914400 h 4722621"/>
                            <a:gd name="connsiteX22" fmla="*/ 542852 w 914401"/>
                            <a:gd name="connsiteY22" fmla="*/ 4508107 h 4722621"/>
                            <a:gd name="connsiteX23" fmla="*/ 520168 w 914401"/>
                            <a:gd name="connsiteY23" fmla="*/ 4495010 h 4722621"/>
                            <a:gd name="connsiteX24" fmla="*/ 445858 w 914401"/>
                            <a:gd name="connsiteY24" fmla="*/ 761999 h 4722621"/>
                            <a:gd name="connsiteX25" fmla="*/ 468543 w 914401"/>
                            <a:gd name="connsiteY25" fmla="*/ 761999 h 4722621"/>
                            <a:gd name="connsiteX26" fmla="*/ 468543 w 914401"/>
                            <a:gd name="connsiteY26" fmla="*/ 4465205 h 4722621"/>
                            <a:gd name="connsiteX27" fmla="*/ 445858 w 914401"/>
                            <a:gd name="connsiteY27" fmla="*/ 4452108 h 4722621"/>
                            <a:gd name="connsiteX28" fmla="*/ 371548 w 914401"/>
                            <a:gd name="connsiteY28" fmla="*/ 609600 h 4722621"/>
                            <a:gd name="connsiteX29" fmla="*/ 394233 w 914401"/>
                            <a:gd name="connsiteY29" fmla="*/ 609600 h 4722621"/>
                            <a:gd name="connsiteX30" fmla="*/ 394233 w 914401"/>
                            <a:gd name="connsiteY30" fmla="*/ 4422302 h 4722621"/>
                            <a:gd name="connsiteX31" fmla="*/ 371548 w 914401"/>
                            <a:gd name="connsiteY31" fmla="*/ 4409205 h 4722621"/>
                            <a:gd name="connsiteX32" fmla="*/ 297239 w 914401"/>
                            <a:gd name="connsiteY32" fmla="*/ 457200 h 4722621"/>
                            <a:gd name="connsiteX33" fmla="*/ 319924 w 914401"/>
                            <a:gd name="connsiteY33" fmla="*/ 457200 h 4722621"/>
                            <a:gd name="connsiteX34" fmla="*/ 319924 w 914401"/>
                            <a:gd name="connsiteY34" fmla="*/ 4379400 h 4722621"/>
                            <a:gd name="connsiteX35" fmla="*/ 297239 w 914401"/>
                            <a:gd name="connsiteY35" fmla="*/ 4366302 h 4722621"/>
                            <a:gd name="connsiteX36" fmla="*/ 222929 w 914401"/>
                            <a:gd name="connsiteY36" fmla="*/ 304800 h 4722621"/>
                            <a:gd name="connsiteX37" fmla="*/ 245614 w 914401"/>
                            <a:gd name="connsiteY37" fmla="*/ 304800 h 4722621"/>
                            <a:gd name="connsiteX38" fmla="*/ 245614 w 914401"/>
                            <a:gd name="connsiteY38" fmla="*/ 4336497 h 4722621"/>
                            <a:gd name="connsiteX39" fmla="*/ 222929 w 914401"/>
                            <a:gd name="connsiteY39" fmla="*/ 4323400 h 4722621"/>
                            <a:gd name="connsiteX40" fmla="*/ 148620 w 914401"/>
                            <a:gd name="connsiteY40" fmla="*/ 152399 h 4722621"/>
                            <a:gd name="connsiteX41" fmla="*/ 171305 w 914401"/>
                            <a:gd name="connsiteY41" fmla="*/ 152399 h 4722621"/>
                            <a:gd name="connsiteX42" fmla="*/ 171305 w 914401"/>
                            <a:gd name="connsiteY42" fmla="*/ 4293594 h 4722621"/>
                            <a:gd name="connsiteX43" fmla="*/ 148620 w 914401"/>
                            <a:gd name="connsiteY43" fmla="*/ 4280497 h 4722621"/>
                            <a:gd name="connsiteX44" fmla="*/ 74310 w 914401"/>
                            <a:gd name="connsiteY44" fmla="*/ 0 h 4722621"/>
                            <a:gd name="connsiteX45" fmla="*/ 96995 w 914401"/>
                            <a:gd name="connsiteY45" fmla="*/ 0 h 4722621"/>
                            <a:gd name="connsiteX46" fmla="*/ 96995 w 914401"/>
                            <a:gd name="connsiteY46" fmla="*/ 4250692 h 4722621"/>
                            <a:gd name="connsiteX47" fmla="*/ 74310 w 914401"/>
                            <a:gd name="connsiteY47" fmla="*/ 4237594 h 4722621"/>
                            <a:gd name="connsiteX48" fmla="*/ 0 w 914401"/>
                            <a:gd name="connsiteY48" fmla="*/ 0 h 4722621"/>
                            <a:gd name="connsiteX49" fmla="*/ 22685 w 914401"/>
                            <a:gd name="connsiteY49" fmla="*/ 0 h 4722621"/>
                            <a:gd name="connsiteX50" fmla="*/ 22685 w 914401"/>
                            <a:gd name="connsiteY50" fmla="*/ 4207789 h 4722621"/>
                            <a:gd name="connsiteX51" fmla="*/ 0 w 914401"/>
                            <a:gd name="connsiteY51" fmla="*/ 4194691 h 47226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914401" h="4722621">
                              <a:moveTo>
                                <a:pt x="891715" y="1676399"/>
                              </a:moveTo>
                              <a:lnTo>
                                <a:pt x="914401" y="1676400"/>
                              </a:lnTo>
                              <a:lnTo>
                                <a:pt x="914400" y="4722621"/>
                              </a:lnTo>
                              <a:lnTo>
                                <a:pt x="891715" y="4709524"/>
                              </a:lnTo>
                              <a:close/>
                              <a:moveTo>
                                <a:pt x="817405" y="1523999"/>
                              </a:moveTo>
                              <a:lnTo>
                                <a:pt x="840090" y="1523999"/>
                              </a:lnTo>
                              <a:lnTo>
                                <a:pt x="840090" y="4679718"/>
                              </a:lnTo>
                              <a:lnTo>
                                <a:pt x="817405" y="4666621"/>
                              </a:lnTo>
                              <a:close/>
                              <a:moveTo>
                                <a:pt x="743095" y="1371600"/>
                              </a:moveTo>
                              <a:lnTo>
                                <a:pt x="765780" y="1371600"/>
                              </a:lnTo>
                              <a:lnTo>
                                <a:pt x="765780" y="4636815"/>
                              </a:lnTo>
                              <a:lnTo>
                                <a:pt x="743095" y="4623718"/>
                              </a:lnTo>
                              <a:close/>
                              <a:moveTo>
                                <a:pt x="668785" y="1219199"/>
                              </a:moveTo>
                              <a:lnTo>
                                <a:pt x="691471" y="1219199"/>
                              </a:lnTo>
                              <a:lnTo>
                                <a:pt x="691471" y="4593912"/>
                              </a:lnTo>
                              <a:lnTo>
                                <a:pt x="668786" y="4580815"/>
                              </a:lnTo>
                              <a:close/>
                              <a:moveTo>
                                <a:pt x="594476" y="1066800"/>
                              </a:moveTo>
                              <a:lnTo>
                                <a:pt x="617161" y="1066800"/>
                              </a:lnTo>
                              <a:lnTo>
                                <a:pt x="617161" y="4551010"/>
                              </a:lnTo>
                              <a:lnTo>
                                <a:pt x="594476" y="4537912"/>
                              </a:lnTo>
                              <a:close/>
                              <a:moveTo>
                                <a:pt x="520167" y="914400"/>
                              </a:moveTo>
                              <a:lnTo>
                                <a:pt x="542852" y="914400"/>
                              </a:lnTo>
                              <a:lnTo>
                                <a:pt x="542852" y="4508107"/>
                              </a:lnTo>
                              <a:lnTo>
                                <a:pt x="520168" y="4495010"/>
                              </a:lnTo>
                              <a:close/>
                              <a:moveTo>
                                <a:pt x="445858" y="761999"/>
                              </a:moveTo>
                              <a:lnTo>
                                <a:pt x="468543" y="761999"/>
                              </a:lnTo>
                              <a:lnTo>
                                <a:pt x="468543" y="4465205"/>
                              </a:lnTo>
                              <a:lnTo>
                                <a:pt x="445858" y="4452108"/>
                              </a:lnTo>
                              <a:close/>
                              <a:moveTo>
                                <a:pt x="371548" y="609600"/>
                              </a:moveTo>
                              <a:lnTo>
                                <a:pt x="394233" y="609600"/>
                              </a:lnTo>
                              <a:lnTo>
                                <a:pt x="394233" y="4422302"/>
                              </a:lnTo>
                              <a:lnTo>
                                <a:pt x="371548" y="4409205"/>
                              </a:lnTo>
                              <a:close/>
                              <a:moveTo>
                                <a:pt x="297239" y="457200"/>
                              </a:moveTo>
                              <a:lnTo>
                                <a:pt x="319924" y="457200"/>
                              </a:lnTo>
                              <a:lnTo>
                                <a:pt x="319924" y="4379400"/>
                              </a:lnTo>
                              <a:lnTo>
                                <a:pt x="297239" y="4366302"/>
                              </a:lnTo>
                              <a:close/>
                              <a:moveTo>
                                <a:pt x="222929" y="304800"/>
                              </a:moveTo>
                              <a:lnTo>
                                <a:pt x="245614" y="304800"/>
                              </a:lnTo>
                              <a:lnTo>
                                <a:pt x="245614" y="4336497"/>
                              </a:lnTo>
                              <a:lnTo>
                                <a:pt x="222929" y="4323400"/>
                              </a:lnTo>
                              <a:close/>
                              <a:moveTo>
                                <a:pt x="148620" y="152399"/>
                              </a:moveTo>
                              <a:lnTo>
                                <a:pt x="171305" y="152399"/>
                              </a:lnTo>
                              <a:lnTo>
                                <a:pt x="171305" y="4293594"/>
                              </a:lnTo>
                              <a:lnTo>
                                <a:pt x="148620" y="4280497"/>
                              </a:lnTo>
                              <a:close/>
                              <a:moveTo>
                                <a:pt x="74310" y="0"/>
                              </a:moveTo>
                              <a:lnTo>
                                <a:pt x="96995" y="0"/>
                              </a:lnTo>
                              <a:lnTo>
                                <a:pt x="96995" y="4250692"/>
                              </a:lnTo>
                              <a:lnTo>
                                <a:pt x="74310" y="4237594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22685" y="0"/>
                              </a:lnTo>
                              <a:lnTo>
                                <a:pt x="22685" y="4207789"/>
                              </a:lnTo>
                              <a:lnTo>
                                <a:pt x="0" y="419469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5" name="Groupe 25"/>
                      <wpg:cNvGrpSpPr/>
                      <wpg:grpSpPr>
                        <a:xfrm>
                          <a:off x="1445375" y="135775"/>
                          <a:ext cx="9759315" cy="634401"/>
                          <a:chOff x="0" y="0"/>
                          <a:chExt cx="9759315" cy="634401"/>
                        </a:xfrm>
                      </wpg:grpSpPr>
                      <wps:wsp>
                        <wps:cNvPr id="26" name="Parallelogram 199"/>
                        <wps:cNvSpPr/>
                        <wps:spPr>
                          <a:xfrm>
                            <a:off x="0" y="0"/>
                            <a:ext cx="7667625" cy="567862"/>
                          </a:xfrm>
                          <a:prstGeom prst="parallelogram">
                            <a:avLst>
                              <a:gd name="adj" fmla="val 0"/>
                            </a:avLst>
                          </a:prstGeom>
                          <a:pattFill prst="wdUpDiag">
                            <a:fgClr>
                              <a:schemeClr val="accent3">
                                <a:lumMod val="75000"/>
                              </a:schemeClr>
                            </a:fgClr>
                            <a:bgClr>
                              <a:schemeClr val="accent3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B08CE4" w14:textId="77777777" w:rsidR="00EA4454" w:rsidRPr="000A75C3" w:rsidRDefault="00EA4454" w:rsidP="00EA4454">
                              <w:pPr>
                                <w:spacing w:before="240"/>
                                <w:ind w:hanging="142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0A75C3">
                                <w:rPr>
                                  <w:color w:val="FFFFFF" w:themeColor="background1"/>
                                </w:rPr>
                                <w:t xml:space="preserve">Page </w:t>
                              </w:r>
                              <w:r w:rsidRPr="000A75C3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0A75C3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instrText>PAGE  \* Arabic  \* MERGEFORMAT</w:instrText>
                              </w:r>
                              <w:r w:rsidRPr="000A75C3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4</w:t>
                              </w:r>
                              <w:r w:rsidRPr="000A75C3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  <w:r w:rsidRPr="000A75C3">
                                <w:rPr>
                                  <w:color w:val="FFFFFF" w:themeColor="background1"/>
                                </w:rPr>
                                <w:t xml:space="preserve"> sur </w:t>
                              </w:r>
                              <w:r w:rsidRPr="000A75C3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0A75C3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instrText>NUMPAGES  \* Arabic  \* MERGEFORMAT</w:instrText>
                              </w:r>
                              <w:r w:rsidRPr="000A75C3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4</w:t>
                              </w:r>
                              <w:r w:rsidRPr="000A75C3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Parallelogram 204"/>
                        <wps:cNvSpPr/>
                        <wps:spPr>
                          <a:xfrm flipV="1">
                            <a:off x="28575" y="542925"/>
                            <a:ext cx="9730740" cy="91476"/>
                          </a:xfrm>
                          <a:prstGeom prst="parallelogram">
                            <a:avLst>
                              <a:gd name="adj" fmla="val 0"/>
                            </a:avLst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0D6B07" w14:textId="77777777" w:rsidR="00EA4454" w:rsidRPr="00D763BE" w:rsidRDefault="00EA4454" w:rsidP="00EA4454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E9D9021" id="Groupe 23" o:spid="_x0000_s1041" style="position:absolute;left:0;text-align:left;margin-left:-151.05pt;margin-top:-21.05pt;width:1185.7pt;height:60.65pt;z-index:251705344" coordsize="150583,7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">
              <v:shape id="Freeform: Shape 21" o:spid="_x0000_s1042" style="position:absolute;left:72175;top:-72175;width:6233;height:150583;rotation:90;visibility:visible;mso-wrap-style:square;v-text-anchor:middle" coordsize="914401,4722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" path="m891715,1676399r22686,1l914400,4722621r-22685,-13097l891715,1676399xm817405,1523999r22685,l840090,4679718r-22685,-13097l817405,1523999xm743095,1371600r22685,l765780,4636815r-22685,-13097l743095,1371600xm668785,1219199r22686,l691471,4593912r-22685,-13097l668785,1219199xm594476,1066800r22685,l617161,4551010r-22685,-13098l594476,1066800xm520167,914400r22685,l542852,4508107r-22684,-13097l520167,914400xm445858,761999r22685,l468543,4465205r-22685,-13097l445858,761999xm371548,609600r22685,l394233,4422302r-22685,-13097l371548,609600xm297239,457200r22685,l319924,4379400r-22685,-13098l297239,457200xm222929,304800r22685,l245614,4336497r-22685,-13097l222929,304800xm148620,152399r22685,l171305,4293594r-22685,-13097l148620,152399xm74310,l96995,r,4250692l74310,4237594,74310,xm,l22685,r,4207789l,4194691,,xe" fillcolor="#ffc000 [3204]" stroked="f" strokeweight="1pt">
                <v:stroke joinstyle="miter"/>
                <v:path arrowok="t" o:connecttype="custom" o:connectlocs="607875,5345309;623340,5345312;623339,15058390;607875,15016629;557219,4859372;572683,4859372;572683,14921591;557219,14879830;506562,4373437;522026,4373437;522026,14784792;506562,14743031;455905,3887497;471370,3887497;471370,14647993;455906,14606232;405250,3401562;420714,3401562;420714,14511197;405250,14469433;354594,2915625;370058,2915625;370058,14374398;354594,14332637;303938,2429684;319402,2429684;319402,14237602;303938,14195841;253281,1943750;268746,1943750;268746,14100803;253281,14059042;202625,1457812;218090,1457812;218090,13964007;202625,13922243;151969,971875;167433,971875;167433,13827208;151969,13785447;101313,485934;116777,485934;116777,13690409;101313,13648648;50657,0;66121,0;66121,13553613;50657,13511849;0,0;15464,0;15464,13416814;0,13375050" o:connectangles="0,0,0,0,0,0,0,0,0,0,0,0,0,0,0,0,0,0,0,0,0,0,0,0,0,0,0,0,0,0,0,0,0,0,0,0,0,0,0,0,0,0,0,0,0,0,0,0,0,0,0,0"/>
              </v:shape>
              <v:group id="Groupe 25" o:spid="_x0000_s1043" style="position:absolute;left:14453;top:1357;width:97593;height:6344" coordsize="97593,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199" o:spid="_x0000_s1044" type="#_x0000_t7" style="position:absolute;width:76676;height:5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" adj="0" fillcolor="#532477 [2406]" stroked="f" strokeweight="1pt">
                  <v:fill r:id="rId1" o:title="" color2="#7030a0 [3206]" type="pattern"/>
                  <v:textbox inset="0,0,0,0">
                    <w:txbxContent>
                      <w:p w14:paraId="0EB08CE4" w14:textId="77777777" w:rsidR="00EA4454" w:rsidRPr="000A75C3" w:rsidRDefault="00EA4454" w:rsidP="00EA4454">
                        <w:pPr>
                          <w:spacing w:before="240"/>
                          <w:ind w:hanging="142"/>
                          <w:jc w:val="center"/>
                          <w:rPr>
                            <w:color w:val="FFFFFF" w:themeColor="background1"/>
                          </w:rPr>
                        </w:pPr>
                        <w:r w:rsidRPr="000A75C3">
                          <w:rPr>
                            <w:color w:val="FFFFFF" w:themeColor="background1"/>
                          </w:rPr>
                          <w:t xml:space="preserve">Page </w:t>
                        </w:r>
                        <w:r w:rsidRPr="000A75C3">
                          <w:rPr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0A75C3">
                          <w:rPr>
                            <w:b/>
                            <w:bCs/>
                            <w:color w:val="FFFFFF" w:themeColor="background1"/>
                          </w:rPr>
                          <w:instrText>PAGE  \* Arabic  \* MERGEFORMAT</w:instrText>
                        </w:r>
                        <w:r w:rsidRPr="000A75C3">
                          <w:rPr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4</w:t>
                        </w:r>
                        <w:r w:rsidRPr="000A75C3">
                          <w:rPr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  <w:r w:rsidRPr="000A75C3">
                          <w:rPr>
                            <w:color w:val="FFFFFF" w:themeColor="background1"/>
                          </w:rPr>
                          <w:t xml:space="preserve"> sur </w:t>
                        </w:r>
                        <w:r w:rsidRPr="000A75C3">
                          <w:rPr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0A75C3">
                          <w:rPr>
                            <w:b/>
                            <w:bCs/>
                            <w:color w:val="FFFFFF" w:themeColor="background1"/>
                          </w:rPr>
                          <w:instrText>NUMPAGES  \* Arabic  \* MERGEFORMAT</w:instrText>
                        </w:r>
                        <w:r w:rsidRPr="000A75C3">
                          <w:rPr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4</w:t>
                        </w:r>
                        <w:r w:rsidRPr="000A75C3">
                          <w:rPr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Parallelogram 204" o:spid="_x0000_s1045" type="#_x0000_t7" style="position:absolute;left:285;top:5429;width:97308;height:91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" adj="0" fillcolor="#002b82 [3208]" stroked="f" strokeweight="1pt">
                  <v:textbox inset="0,0,0,0">
                    <w:txbxContent>
                      <w:p w14:paraId="420D6B07" w14:textId="77777777" w:rsidR="00EA4454" w:rsidRPr="00D763BE" w:rsidRDefault="00EA4454" w:rsidP="00EA4454"/>
                    </w:txbxContent>
                  </v:textbox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42D4" w14:textId="77777777" w:rsidR="00A25BBE" w:rsidRDefault="00EA4454" w:rsidP="00117961">
    <w:pPr>
      <w:pStyle w:val="Pieddepage"/>
    </w:pPr>
    <w:r>
      <w:rPr>
        <w:lang w:eastAsia="fr-FR"/>
      </w:rPr>
      <mc:AlternateContent>
        <mc:Choice Requires="wpg">
          <w:drawing>
            <wp:anchor distT="0" distB="0" distL="114300" distR="114300" simplePos="0" relativeHeight="251697152" behindDoc="0" locked="0" layoutInCell="1" allowOverlap="1" wp14:anchorId="3168A2CC" wp14:editId="194E2C0E">
              <wp:simplePos x="0" y="0"/>
              <wp:positionH relativeFrom="column">
                <wp:posOffset>-1918335</wp:posOffset>
              </wp:positionH>
              <wp:positionV relativeFrom="paragraph">
                <wp:posOffset>-290195</wp:posOffset>
              </wp:positionV>
              <wp:extent cx="15058390" cy="770176"/>
              <wp:effectExtent l="0" t="0" r="0" b="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58390" cy="770176"/>
                        <a:chOff x="0" y="0"/>
                        <a:chExt cx="15058390" cy="770176"/>
                      </a:xfrm>
                    </wpg:grpSpPr>
                    <wps:wsp>
                      <wps:cNvPr id="64" name="Freeform: Shape 21"/>
                      <wps:cNvSpPr/>
                      <wps:spPr>
                        <a:xfrm rot="5400000">
                          <a:off x="7217525" y="-7217525"/>
                          <a:ext cx="623340" cy="15058390"/>
                        </a:xfrm>
                        <a:custGeom>
                          <a:avLst/>
                          <a:gdLst>
                            <a:gd name="connsiteX0" fmla="*/ 891715 w 914401"/>
                            <a:gd name="connsiteY0" fmla="*/ 1676399 h 4722621"/>
                            <a:gd name="connsiteX1" fmla="*/ 914401 w 914401"/>
                            <a:gd name="connsiteY1" fmla="*/ 1676400 h 4722621"/>
                            <a:gd name="connsiteX2" fmla="*/ 914400 w 914401"/>
                            <a:gd name="connsiteY2" fmla="*/ 4722621 h 4722621"/>
                            <a:gd name="connsiteX3" fmla="*/ 891715 w 914401"/>
                            <a:gd name="connsiteY3" fmla="*/ 4709524 h 4722621"/>
                            <a:gd name="connsiteX4" fmla="*/ 817405 w 914401"/>
                            <a:gd name="connsiteY4" fmla="*/ 1523999 h 4722621"/>
                            <a:gd name="connsiteX5" fmla="*/ 840090 w 914401"/>
                            <a:gd name="connsiteY5" fmla="*/ 1523999 h 4722621"/>
                            <a:gd name="connsiteX6" fmla="*/ 840090 w 914401"/>
                            <a:gd name="connsiteY6" fmla="*/ 4679718 h 4722621"/>
                            <a:gd name="connsiteX7" fmla="*/ 817405 w 914401"/>
                            <a:gd name="connsiteY7" fmla="*/ 4666621 h 4722621"/>
                            <a:gd name="connsiteX8" fmla="*/ 743095 w 914401"/>
                            <a:gd name="connsiteY8" fmla="*/ 1371600 h 4722621"/>
                            <a:gd name="connsiteX9" fmla="*/ 765780 w 914401"/>
                            <a:gd name="connsiteY9" fmla="*/ 1371600 h 4722621"/>
                            <a:gd name="connsiteX10" fmla="*/ 765780 w 914401"/>
                            <a:gd name="connsiteY10" fmla="*/ 4636815 h 4722621"/>
                            <a:gd name="connsiteX11" fmla="*/ 743095 w 914401"/>
                            <a:gd name="connsiteY11" fmla="*/ 4623718 h 4722621"/>
                            <a:gd name="connsiteX12" fmla="*/ 668785 w 914401"/>
                            <a:gd name="connsiteY12" fmla="*/ 1219199 h 4722621"/>
                            <a:gd name="connsiteX13" fmla="*/ 691471 w 914401"/>
                            <a:gd name="connsiteY13" fmla="*/ 1219199 h 4722621"/>
                            <a:gd name="connsiteX14" fmla="*/ 691471 w 914401"/>
                            <a:gd name="connsiteY14" fmla="*/ 4593912 h 4722621"/>
                            <a:gd name="connsiteX15" fmla="*/ 668786 w 914401"/>
                            <a:gd name="connsiteY15" fmla="*/ 4580815 h 4722621"/>
                            <a:gd name="connsiteX16" fmla="*/ 594476 w 914401"/>
                            <a:gd name="connsiteY16" fmla="*/ 1066800 h 4722621"/>
                            <a:gd name="connsiteX17" fmla="*/ 617161 w 914401"/>
                            <a:gd name="connsiteY17" fmla="*/ 1066800 h 4722621"/>
                            <a:gd name="connsiteX18" fmla="*/ 617161 w 914401"/>
                            <a:gd name="connsiteY18" fmla="*/ 4551010 h 4722621"/>
                            <a:gd name="connsiteX19" fmla="*/ 594476 w 914401"/>
                            <a:gd name="connsiteY19" fmla="*/ 4537912 h 4722621"/>
                            <a:gd name="connsiteX20" fmla="*/ 520167 w 914401"/>
                            <a:gd name="connsiteY20" fmla="*/ 914400 h 4722621"/>
                            <a:gd name="connsiteX21" fmla="*/ 542852 w 914401"/>
                            <a:gd name="connsiteY21" fmla="*/ 914400 h 4722621"/>
                            <a:gd name="connsiteX22" fmla="*/ 542852 w 914401"/>
                            <a:gd name="connsiteY22" fmla="*/ 4508107 h 4722621"/>
                            <a:gd name="connsiteX23" fmla="*/ 520168 w 914401"/>
                            <a:gd name="connsiteY23" fmla="*/ 4495010 h 4722621"/>
                            <a:gd name="connsiteX24" fmla="*/ 445858 w 914401"/>
                            <a:gd name="connsiteY24" fmla="*/ 761999 h 4722621"/>
                            <a:gd name="connsiteX25" fmla="*/ 468543 w 914401"/>
                            <a:gd name="connsiteY25" fmla="*/ 761999 h 4722621"/>
                            <a:gd name="connsiteX26" fmla="*/ 468543 w 914401"/>
                            <a:gd name="connsiteY26" fmla="*/ 4465205 h 4722621"/>
                            <a:gd name="connsiteX27" fmla="*/ 445858 w 914401"/>
                            <a:gd name="connsiteY27" fmla="*/ 4452108 h 4722621"/>
                            <a:gd name="connsiteX28" fmla="*/ 371548 w 914401"/>
                            <a:gd name="connsiteY28" fmla="*/ 609600 h 4722621"/>
                            <a:gd name="connsiteX29" fmla="*/ 394233 w 914401"/>
                            <a:gd name="connsiteY29" fmla="*/ 609600 h 4722621"/>
                            <a:gd name="connsiteX30" fmla="*/ 394233 w 914401"/>
                            <a:gd name="connsiteY30" fmla="*/ 4422302 h 4722621"/>
                            <a:gd name="connsiteX31" fmla="*/ 371548 w 914401"/>
                            <a:gd name="connsiteY31" fmla="*/ 4409205 h 4722621"/>
                            <a:gd name="connsiteX32" fmla="*/ 297239 w 914401"/>
                            <a:gd name="connsiteY32" fmla="*/ 457200 h 4722621"/>
                            <a:gd name="connsiteX33" fmla="*/ 319924 w 914401"/>
                            <a:gd name="connsiteY33" fmla="*/ 457200 h 4722621"/>
                            <a:gd name="connsiteX34" fmla="*/ 319924 w 914401"/>
                            <a:gd name="connsiteY34" fmla="*/ 4379400 h 4722621"/>
                            <a:gd name="connsiteX35" fmla="*/ 297239 w 914401"/>
                            <a:gd name="connsiteY35" fmla="*/ 4366302 h 4722621"/>
                            <a:gd name="connsiteX36" fmla="*/ 222929 w 914401"/>
                            <a:gd name="connsiteY36" fmla="*/ 304800 h 4722621"/>
                            <a:gd name="connsiteX37" fmla="*/ 245614 w 914401"/>
                            <a:gd name="connsiteY37" fmla="*/ 304800 h 4722621"/>
                            <a:gd name="connsiteX38" fmla="*/ 245614 w 914401"/>
                            <a:gd name="connsiteY38" fmla="*/ 4336497 h 4722621"/>
                            <a:gd name="connsiteX39" fmla="*/ 222929 w 914401"/>
                            <a:gd name="connsiteY39" fmla="*/ 4323400 h 4722621"/>
                            <a:gd name="connsiteX40" fmla="*/ 148620 w 914401"/>
                            <a:gd name="connsiteY40" fmla="*/ 152399 h 4722621"/>
                            <a:gd name="connsiteX41" fmla="*/ 171305 w 914401"/>
                            <a:gd name="connsiteY41" fmla="*/ 152399 h 4722621"/>
                            <a:gd name="connsiteX42" fmla="*/ 171305 w 914401"/>
                            <a:gd name="connsiteY42" fmla="*/ 4293594 h 4722621"/>
                            <a:gd name="connsiteX43" fmla="*/ 148620 w 914401"/>
                            <a:gd name="connsiteY43" fmla="*/ 4280497 h 4722621"/>
                            <a:gd name="connsiteX44" fmla="*/ 74310 w 914401"/>
                            <a:gd name="connsiteY44" fmla="*/ 0 h 4722621"/>
                            <a:gd name="connsiteX45" fmla="*/ 96995 w 914401"/>
                            <a:gd name="connsiteY45" fmla="*/ 0 h 4722621"/>
                            <a:gd name="connsiteX46" fmla="*/ 96995 w 914401"/>
                            <a:gd name="connsiteY46" fmla="*/ 4250692 h 4722621"/>
                            <a:gd name="connsiteX47" fmla="*/ 74310 w 914401"/>
                            <a:gd name="connsiteY47" fmla="*/ 4237594 h 4722621"/>
                            <a:gd name="connsiteX48" fmla="*/ 0 w 914401"/>
                            <a:gd name="connsiteY48" fmla="*/ 0 h 4722621"/>
                            <a:gd name="connsiteX49" fmla="*/ 22685 w 914401"/>
                            <a:gd name="connsiteY49" fmla="*/ 0 h 4722621"/>
                            <a:gd name="connsiteX50" fmla="*/ 22685 w 914401"/>
                            <a:gd name="connsiteY50" fmla="*/ 4207789 h 4722621"/>
                            <a:gd name="connsiteX51" fmla="*/ 0 w 914401"/>
                            <a:gd name="connsiteY51" fmla="*/ 4194691 h 47226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914401" h="4722621">
                              <a:moveTo>
                                <a:pt x="891715" y="1676399"/>
                              </a:moveTo>
                              <a:lnTo>
                                <a:pt x="914401" y="1676400"/>
                              </a:lnTo>
                              <a:lnTo>
                                <a:pt x="914400" y="4722621"/>
                              </a:lnTo>
                              <a:lnTo>
                                <a:pt x="891715" y="4709524"/>
                              </a:lnTo>
                              <a:close/>
                              <a:moveTo>
                                <a:pt x="817405" y="1523999"/>
                              </a:moveTo>
                              <a:lnTo>
                                <a:pt x="840090" y="1523999"/>
                              </a:lnTo>
                              <a:lnTo>
                                <a:pt x="840090" y="4679718"/>
                              </a:lnTo>
                              <a:lnTo>
                                <a:pt x="817405" y="4666621"/>
                              </a:lnTo>
                              <a:close/>
                              <a:moveTo>
                                <a:pt x="743095" y="1371600"/>
                              </a:moveTo>
                              <a:lnTo>
                                <a:pt x="765780" y="1371600"/>
                              </a:lnTo>
                              <a:lnTo>
                                <a:pt x="765780" y="4636815"/>
                              </a:lnTo>
                              <a:lnTo>
                                <a:pt x="743095" y="4623718"/>
                              </a:lnTo>
                              <a:close/>
                              <a:moveTo>
                                <a:pt x="668785" y="1219199"/>
                              </a:moveTo>
                              <a:lnTo>
                                <a:pt x="691471" y="1219199"/>
                              </a:lnTo>
                              <a:lnTo>
                                <a:pt x="691471" y="4593912"/>
                              </a:lnTo>
                              <a:lnTo>
                                <a:pt x="668786" y="4580815"/>
                              </a:lnTo>
                              <a:close/>
                              <a:moveTo>
                                <a:pt x="594476" y="1066800"/>
                              </a:moveTo>
                              <a:lnTo>
                                <a:pt x="617161" y="1066800"/>
                              </a:lnTo>
                              <a:lnTo>
                                <a:pt x="617161" y="4551010"/>
                              </a:lnTo>
                              <a:lnTo>
                                <a:pt x="594476" y="4537912"/>
                              </a:lnTo>
                              <a:close/>
                              <a:moveTo>
                                <a:pt x="520167" y="914400"/>
                              </a:moveTo>
                              <a:lnTo>
                                <a:pt x="542852" y="914400"/>
                              </a:lnTo>
                              <a:lnTo>
                                <a:pt x="542852" y="4508107"/>
                              </a:lnTo>
                              <a:lnTo>
                                <a:pt x="520168" y="4495010"/>
                              </a:lnTo>
                              <a:close/>
                              <a:moveTo>
                                <a:pt x="445858" y="761999"/>
                              </a:moveTo>
                              <a:lnTo>
                                <a:pt x="468543" y="761999"/>
                              </a:lnTo>
                              <a:lnTo>
                                <a:pt x="468543" y="4465205"/>
                              </a:lnTo>
                              <a:lnTo>
                                <a:pt x="445858" y="4452108"/>
                              </a:lnTo>
                              <a:close/>
                              <a:moveTo>
                                <a:pt x="371548" y="609600"/>
                              </a:moveTo>
                              <a:lnTo>
                                <a:pt x="394233" y="609600"/>
                              </a:lnTo>
                              <a:lnTo>
                                <a:pt x="394233" y="4422302"/>
                              </a:lnTo>
                              <a:lnTo>
                                <a:pt x="371548" y="4409205"/>
                              </a:lnTo>
                              <a:close/>
                              <a:moveTo>
                                <a:pt x="297239" y="457200"/>
                              </a:moveTo>
                              <a:lnTo>
                                <a:pt x="319924" y="457200"/>
                              </a:lnTo>
                              <a:lnTo>
                                <a:pt x="319924" y="4379400"/>
                              </a:lnTo>
                              <a:lnTo>
                                <a:pt x="297239" y="4366302"/>
                              </a:lnTo>
                              <a:close/>
                              <a:moveTo>
                                <a:pt x="222929" y="304800"/>
                              </a:moveTo>
                              <a:lnTo>
                                <a:pt x="245614" y="304800"/>
                              </a:lnTo>
                              <a:lnTo>
                                <a:pt x="245614" y="4336497"/>
                              </a:lnTo>
                              <a:lnTo>
                                <a:pt x="222929" y="4323400"/>
                              </a:lnTo>
                              <a:close/>
                              <a:moveTo>
                                <a:pt x="148620" y="152399"/>
                              </a:moveTo>
                              <a:lnTo>
                                <a:pt x="171305" y="152399"/>
                              </a:lnTo>
                              <a:lnTo>
                                <a:pt x="171305" y="4293594"/>
                              </a:lnTo>
                              <a:lnTo>
                                <a:pt x="148620" y="4280497"/>
                              </a:lnTo>
                              <a:close/>
                              <a:moveTo>
                                <a:pt x="74310" y="0"/>
                              </a:moveTo>
                              <a:lnTo>
                                <a:pt x="96995" y="0"/>
                              </a:lnTo>
                              <a:lnTo>
                                <a:pt x="96995" y="4250692"/>
                              </a:lnTo>
                              <a:lnTo>
                                <a:pt x="74310" y="4237594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22685" y="0"/>
                              </a:lnTo>
                              <a:lnTo>
                                <a:pt x="22685" y="4207789"/>
                              </a:lnTo>
                              <a:lnTo>
                                <a:pt x="0" y="419469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Parallelogram 204"/>
                      <wps:cNvSpPr/>
                      <wps:spPr>
                        <a:xfrm flipV="1">
                          <a:off x="1473950" y="678700"/>
                          <a:ext cx="9730740" cy="91476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44B7E" w14:textId="77777777" w:rsidR="00A25BBE" w:rsidRPr="00D763BE" w:rsidRDefault="00A25BBE" w:rsidP="0011796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68A2CC" id="Groupe 22" o:spid="_x0000_s1046" style="position:absolute;left:0;text-align:left;margin-left:-151.05pt;margin-top:-22.85pt;width:1185.7pt;height:60.65pt;z-index:251697152" coordsize="150583,7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">
              <v:shape id="Freeform: Shape 21" o:spid="_x0000_s1047" style="position:absolute;left:72175;top:-72175;width:6233;height:150583;rotation:90;visibility:visible;mso-wrap-style:square;v-text-anchor:middle" coordsize="914401,4722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" path="m891715,1676399r22686,1l914400,4722621r-22685,-13097l891715,1676399xm817405,1523999r22685,l840090,4679718r-22685,-13097l817405,1523999xm743095,1371600r22685,l765780,4636815r-22685,-13097l743095,1371600xm668785,1219199r22686,l691471,4593912r-22685,-13097l668785,1219199xm594476,1066800r22685,l617161,4551010r-22685,-13098l594476,1066800xm520167,914400r22685,l542852,4508107r-22684,-13097l520167,914400xm445858,761999r22685,l468543,4465205r-22685,-13097l445858,761999xm371548,609600r22685,l394233,4422302r-22685,-13097l371548,609600xm297239,457200r22685,l319924,4379400r-22685,-13098l297239,457200xm222929,304800r22685,l245614,4336497r-22685,-13097l222929,304800xm148620,152399r22685,l171305,4293594r-22685,-13097l148620,152399xm74310,l96995,r,4250692l74310,4237594,74310,xm,l22685,r,4207789l,4194691,,xe" fillcolor="#ffc000 [3204]" stroked="f" strokeweight="1pt">
                <v:stroke joinstyle="miter"/>
                <v:path arrowok="t" o:connecttype="custom" o:connectlocs="607875,5345309;623340,5345312;623339,15058390;607875,15016629;557219,4859372;572683,4859372;572683,14921591;557219,14879830;506562,4373437;522026,4373437;522026,14784792;506562,14743031;455905,3887497;471370,3887497;471370,14647993;455906,14606232;405250,3401562;420714,3401562;420714,14511197;405250,14469433;354594,2915625;370058,2915625;370058,14374398;354594,14332637;303938,2429684;319402,2429684;319402,14237602;303938,14195841;253281,1943750;268746,1943750;268746,14100803;253281,14059042;202625,1457812;218090,1457812;218090,13964007;202625,13922243;151969,971875;167433,971875;167433,13827208;151969,13785447;101313,485934;116777,485934;116777,13690409;101313,13648648;50657,0;66121,0;66121,13553613;50657,13511849;0,0;15464,0;15464,13416814;0,13375050" o:connectangles="0,0,0,0,0,0,0,0,0,0,0,0,0,0,0,0,0,0,0,0,0,0,0,0,0,0,0,0,0,0,0,0,0,0,0,0,0,0,0,0,0,0,0,0,0,0,0,0,0,0,0,0"/>
              </v:shape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204" o:spid="_x0000_s1048" type="#_x0000_t7" style="position:absolute;left:14739;top:6787;width:97307;height:91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" adj="0" fillcolor="#002b82 [3208]" stroked="f" strokeweight="1pt">
                <v:textbox inset="0,0,0,0">
                  <w:txbxContent>
                    <w:p w14:paraId="5EA44B7E" w14:textId="77777777" w:rsidR="00A25BBE" w:rsidRPr="00D763BE" w:rsidRDefault="00A25BBE" w:rsidP="00117961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28F9" w14:textId="77777777" w:rsidR="004C6426" w:rsidRDefault="004C6426" w:rsidP="00117961">
      <w:r>
        <w:separator/>
      </w:r>
    </w:p>
  </w:footnote>
  <w:footnote w:type="continuationSeparator" w:id="0">
    <w:p w14:paraId="5137F1F6" w14:textId="77777777" w:rsidR="004C6426" w:rsidRDefault="004C6426" w:rsidP="00117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8705" w14:textId="77777777" w:rsidR="00EA4454" w:rsidRDefault="00EA4454">
    <w:pPr>
      <w:pStyle w:val="En-tte"/>
    </w:pPr>
    <w:r>
      <w:rPr>
        <w:lang w:eastAsia="fr-FR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E0C6E89" wp14:editId="7DF94373">
              <wp:simplePos x="0" y="0"/>
              <wp:positionH relativeFrom="column">
                <wp:posOffset>-2266950</wp:posOffset>
              </wp:positionH>
              <wp:positionV relativeFrom="paragraph">
                <wp:posOffset>-1236980</wp:posOffset>
              </wp:positionV>
              <wp:extent cx="8798560" cy="3478854"/>
              <wp:effectExtent l="0" t="1943100" r="2540" b="293370"/>
              <wp:wrapNone/>
              <wp:docPr id="5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98560" cy="3478854"/>
                        <a:chOff x="0" y="0"/>
                        <a:chExt cx="8798560" cy="3478854"/>
                      </a:xfrm>
                    </wpg:grpSpPr>
                    <wpg:grpSp>
                      <wpg:cNvPr id="6" name="Groupe 6"/>
                      <wpg:cNvGrpSpPr/>
                      <wpg:grpSpPr>
                        <a:xfrm>
                          <a:off x="0" y="0"/>
                          <a:ext cx="8216398" cy="3478854"/>
                          <a:chOff x="0" y="0"/>
                          <a:chExt cx="8216398" cy="3478854"/>
                        </a:xfrm>
                      </wpg:grpSpPr>
                      <wps:wsp>
                        <wps:cNvPr id="7" name="Freeform: Shape 21"/>
                        <wps:cNvSpPr/>
                        <wps:spPr>
                          <a:xfrm rot="3600000">
                            <a:off x="3193723" y="-3193723"/>
                            <a:ext cx="1828951" cy="8216398"/>
                          </a:xfrm>
                          <a:custGeom>
                            <a:avLst/>
                            <a:gdLst>
                              <a:gd name="connsiteX0" fmla="*/ 891715 w 914401"/>
                              <a:gd name="connsiteY0" fmla="*/ 1676399 h 4722621"/>
                              <a:gd name="connsiteX1" fmla="*/ 914401 w 914401"/>
                              <a:gd name="connsiteY1" fmla="*/ 1676400 h 4722621"/>
                              <a:gd name="connsiteX2" fmla="*/ 914400 w 914401"/>
                              <a:gd name="connsiteY2" fmla="*/ 4722621 h 4722621"/>
                              <a:gd name="connsiteX3" fmla="*/ 891715 w 914401"/>
                              <a:gd name="connsiteY3" fmla="*/ 4709524 h 4722621"/>
                              <a:gd name="connsiteX4" fmla="*/ 817405 w 914401"/>
                              <a:gd name="connsiteY4" fmla="*/ 1523999 h 4722621"/>
                              <a:gd name="connsiteX5" fmla="*/ 840090 w 914401"/>
                              <a:gd name="connsiteY5" fmla="*/ 1523999 h 4722621"/>
                              <a:gd name="connsiteX6" fmla="*/ 840090 w 914401"/>
                              <a:gd name="connsiteY6" fmla="*/ 4679718 h 4722621"/>
                              <a:gd name="connsiteX7" fmla="*/ 817405 w 914401"/>
                              <a:gd name="connsiteY7" fmla="*/ 4666621 h 4722621"/>
                              <a:gd name="connsiteX8" fmla="*/ 743095 w 914401"/>
                              <a:gd name="connsiteY8" fmla="*/ 1371600 h 4722621"/>
                              <a:gd name="connsiteX9" fmla="*/ 765780 w 914401"/>
                              <a:gd name="connsiteY9" fmla="*/ 1371600 h 4722621"/>
                              <a:gd name="connsiteX10" fmla="*/ 765780 w 914401"/>
                              <a:gd name="connsiteY10" fmla="*/ 4636815 h 4722621"/>
                              <a:gd name="connsiteX11" fmla="*/ 743095 w 914401"/>
                              <a:gd name="connsiteY11" fmla="*/ 4623718 h 4722621"/>
                              <a:gd name="connsiteX12" fmla="*/ 668785 w 914401"/>
                              <a:gd name="connsiteY12" fmla="*/ 1219199 h 4722621"/>
                              <a:gd name="connsiteX13" fmla="*/ 691471 w 914401"/>
                              <a:gd name="connsiteY13" fmla="*/ 1219199 h 4722621"/>
                              <a:gd name="connsiteX14" fmla="*/ 691471 w 914401"/>
                              <a:gd name="connsiteY14" fmla="*/ 4593912 h 4722621"/>
                              <a:gd name="connsiteX15" fmla="*/ 668786 w 914401"/>
                              <a:gd name="connsiteY15" fmla="*/ 4580815 h 4722621"/>
                              <a:gd name="connsiteX16" fmla="*/ 594476 w 914401"/>
                              <a:gd name="connsiteY16" fmla="*/ 1066800 h 4722621"/>
                              <a:gd name="connsiteX17" fmla="*/ 617161 w 914401"/>
                              <a:gd name="connsiteY17" fmla="*/ 1066800 h 4722621"/>
                              <a:gd name="connsiteX18" fmla="*/ 617161 w 914401"/>
                              <a:gd name="connsiteY18" fmla="*/ 4551010 h 4722621"/>
                              <a:gd name="connsiteX19" fmla="*/ 594476 w 914401"/>
                              <a:gd name="connsiteY19" fmla="*/ 4537912 h 4722621"/>
                              <a:gd name="connsiteX20" fmla="*/ 520167 w 914401"/>
                              <a:gd name="connsiteY20" fmla="*/ 914400 h 4722621"/>
                              <a:gd name="connsiteX21" fmla="*/ 542852 w 914401"/>
                              <a:gd name="connsiteY21" fmla="*/ 914400 h 4722621"/>
                              <a:gd name="connsiteX22" fmla="*/ 542852 w 914401"/>
                              <a:gd name="connsiteY22" fmla="*/ 4508107 h 4722621"/>
                              <a:gd name="connsiteX23" fmla="*/ 520168 w 914401"/>
                              <a:gd name="connsiteY23" fmla="*/ 4495010 h 4722621"/>
                              <a:gd name="connsiteX24" fmla="*/ 445858 w 914401"/>
                              <a:gd name="connsiteY24" fmla="*/ 761999 h 4722621"/>
                              <a:gd name="connsiteX25" fmla="*/ 468543 w 914401"/>
                              <a:gd name="connsiteY25" fmla="*/ 761999 h 4722621"/>
                              <a:gd name="connsiteX26" fmla="*/ 468543 w 914401"/>
                              <a:gd name="connsiteY26" fmla="*/ 4465205 h 4722621"/>
                              <a:gd name="connsiteX27" fmla="*/ 445858 w 914401"/>
                              <a:gd name="connsiteY27" fmla="*/ 4452108 h 4722621"/>
                              <a:gd name="connsiteX28" fmla="*/ 371548 w 914401"/>
                              <a:gd name="connsiteY28" fmla="*/ 609600 h 4722621"/>
                              <a:gd name="connsiteX29" fmla="*/ 394233 w 914401"/>
                              <a:gd name="connsiteY29" fmla="*/ 609600 h 4722621"/>
                              <a:gd name="connsiteX30" fmla="*/ 394233 w 914401"/>
                              <a:gd name="connsiteY30" fmla="*/ 4422302 h 4722621"/>
                              <a:gd name="connsiteX31" fmla="*/ 371548 w 914401"/>
                              <a:gd name="connsiteY31" fmla="*/ 4409205 h 4722621"/>
                              <a:gd name="connsiteX32" fmla="*/ 297239 w 914401"/>
                              <a:gd name="connsiteY32" fmla="*/ 457200 h 4722621"/>
                              <a:gd name="connsiteX33" fmla="*/ 319924 w 914401"/>
                              <a:gd name="connsiteY33" fmla="*/ 457200 h 4722621"/>
                              <a:gd name="connsiteX34" fmla="*/ 319924 w 914401"/>
                              <a:gd name="connsiteY34" fmla="*/ 4379400 h 4722621"/>
                              <a:gd name="connsiteX35" fmla="*/ 297239 w 914401"/>
                              <a:gd name="connsiteY35" fmla="*/ 4366302 h 4722621"/>
                              <a:gd name="connsiteX36" fmla="*/ 222929 w 914401"/>
                              <a:gd name="connsiteY36" fmla="*/ 304800 h 4722621"/>
                              <a:gd name="connsiteX37" fmla="*/ 245614 w 914401"/>
                              <a:gd name="connsiteY37" fmla="*/ 304800 h 4722621"/>
                              <a:gd name="connsiteX38" fmla="*/ 245614 w 914401"/>
                              <a:gd name="connsiteY38" fmla="*/ 4336497 h 4722621"/>
                              <a:gd name="connsiteX39" fmla="*/ 222929 w 914401"/>
                              <a:gd name="connsiteY39" fmla="*/ 4323400 h 4722621"/>
                              <a:gd name="connsiteX40" fmla="*/ 148620 w 914401"/>
                              <a:gd name="connsiteY40" fmla="*/ 152399 h 4722621"/>
                              <a:gd name="connsiteX41" fmla="*/ 171305 w 914401"/>
                              <a:gd name="connsiteY41" fmla="*/ 152399 h 4722621"/>
                              <a:gd name="connsiteX42" fmla="*/ 171305 w 914401"/>
                              <a:gd name="connsiteY42" fmla="*/ 4293594 h 4722621"/>
                              <a:gd name="connsiteX43" fmla="*/ 148620 w 914401"/>
                              <a:gd name="connsiteY43" fmla="*/ 4280497 h 4722621"/>
                              <a:gd name="connsiteX44" fmla="*/ 74310 w 914401"/>
                              <a:gd name="connsiteY44" fmla="*/ 0 h 4722621"/>
                              <a:gd name="connsiteX45" fmla="*/ 96995 w 914401"/>
                              <a:gd name="connsiteY45" fmla="*/ 0 h 4722621"/>
                              <a:gd name="connsiteX46" fmla="*/ 96995 w 914401"/>
                              <a:gd name="connsiteY46" fmla="*/ 4250692 h 4722621"/>
                              <a:gd name="connsiteX47" fmla="*/ 74310 w 914401"/>
                              <a:gd name="connsiteY47" fmla="*/ 4237594 h 4722621"/>
                              <a:gd name="connsiteX48" fmla="*/ 0 w 914401"/>
                              <a:gd name="connsiteY48" fmla="*/ 0 h 4722621"/>
                              <a:gd name="connsiteX49" fmla="*/ 22685 w 914401"/>
                              <a:gd name="connsiteY49" fmla="*/ 0 h 4722621"/>
                              <a:gd name="connsiteX50" fmla="*/ 22685 w 914401"/>
                              <a:gd name="connsiteY50" fmla="*/ 4207789 h 4722621"/>
                              <a:gd name="connsiteX51" fmla="*/ 0 w 914401"/>
                              <a:gd name="connsiteY51" fmla="*/ 4194691 h 47226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</a:cxnLst>
                            <a:rect l="l" t="t" r="r" b="b"/>
                            <a:pathLst>
                              <a:path w="914401" h="4722621">
                                <a:moveTo>
                                  <a:pt x="891715" y="1676399"/>
                                </a:moveTo>
                                <a:lnTo>
                                  <a:pt x="914401" y="1676400"/>
                                </a:lnTo>
                                <a:lnTo>
                                  <a:pt x="914400" y="4722621"/>
                                </a:lnTo>
                                <a:lnTo>
                                  <a:pt x="891715" y="4709524"/>
                                </a:lnTo>
                                <a:close/>
                                <a:moveTo>
                                  <a:pt x="817405" y="1523999"/>
                                </a:moveTo>
                                <a:lnTo>
                                  <a:pt x="840090" y="1523999"/>
                                </a:lnTo>
                                <a:lnTo>
                                  <a:pt x="840090" y="4679718"/>
                                </a:lnTo>
                                <a:lnTo>
                                  <a:pt x="817405" y="4666621"/>
                                </a:lnTo>
                                <a:close/>
                                <a:moveTo>
                                  <a:pt x="743095" y="1371600"/>
                                </a:moveTo>
                                <a:lnTo>
                                  <a:pt x="765780" y="1371600"/>
                                </a:lnTo>
                                <a:lnTo>
                                  <a:pt x="765780" y="4636815"/>
                                </a:lnTo>
                                <a:lnTo>
                                  <a:pt x="743095" y="4623718"/>
                                </a:lnTo>
                                <a:close/>
                                <a:moveTo>
                                  <a:pt x="668785" y="1219199"/>
                                </a:moveTo>
                                <a:lnTo>
                                  <a:pt x="691471" y="1219199"/>
                                </a:lnTo>
                                <a:lnTo>
                                  <a:pt x="691471" y="4593912"/>
                                </a:lnTo>
                                <a:lnTo>
                                  <a:pt x="668786" y="4580815"/>
                                </a:lnTo>
                                <a:close/>
                                <a:moveTo>
                                  <a:pt x="594476" y="1066800"/>
                                </a:moveTo>
                                <a:lnTo>
                                  <a:pt x="617161" y="1066800"/>
                                </a:lnTo>
                                <a:lnTo>
                                  <a:pt x="617161" y="4551010"/>
                                </a:lnTo>
                                <a:lnTo>
                                  <a:pt x="594476" y="4537912"/>
                                </a:lnTo>
                                <a:close/>
                                <a:moveTo>
                                  <a:pt x="520167" y="914400"/>
                                </a:moveTo>
                                <a:lnTo>
                                  <a:pt x="542852" y="914400"/>
                                </a:lnTo>
                                <a:lnTo>
                                  <a:pt x="542852" y="4508107"/>
                                </a:lnTo>
                                <a:lnTo>
                                  <a:pt x="520168" y="4495010"/>
                                </a:lnTo>
                                <a:close/>
                                <a:moveTo>
                                  <a:pt x="445858" y="761999"/>
                                </a:moveTo>
                                <a:lnTo>
                                  <a:pt x="468543" y="761999"/>
                                </a:lnTo>
                                <a:lnTo>
                                  <a:pt x="468543" y="4465205"/>
                                </a:lnTo>
                                <a:lnTo>
                                  <a:pt x="445858" y="4452108"/>
                                </a:lnTo>
                                <a:close/>
                                <a:moveTo>
                                  <a:pt x="371548" y="609600"/>
                                </a:moveTo>
                                <a:lnTo>
                                  <a:pt x="394233" y="609600"/>
                                </a:lnTo>
                                <a:lnTo>
                                  <a:pt x="394233" y="4422302"/>
                                </a:lnTo>
                                <a:lnTo>
                                  <a:pt x="371548" y="4409205"/>
                                </a:lnTo>
                                <a:close/>
                                <a:moveTo>
                                  <a:pt x="297239" y="457200"/>
                                </a:moveTo>
                                <a:lnTo>
                                  <a:pt x="319924" y="457200"/>
                                </a:lnTo>
                                <a:lnTo>
                                  <a:pt x="319924" y="4379400"/>
                                </a:lnTo>
                                <a:lnTo>
                                  <a:pt x="297239" y="4366302"/>
                                </a:lnTo>
                                <a:close/>
                                <a:moveTo>
                                  <a:pt x="222929" y="304800"/>
                                </a:moveTo>
                                <a:lnTo>
                                  <a:pt x="245614" y="304800"/>
                                </a:lnTo>
                                <a:lnTo>
                                  <a:pt x="245614" y="4336497"/>
                                </a:lnTo>
                                <a:lnTo>
                                  <a:pt x="222929" y="4323400"/>
                                </a:lnTo>
                                <a:close/>
                                <a:moveTo>
                                  <a:pt x="148620" y="152399"/>
                                </a:moveTo>
                                <a:lnTo>
                                  <a:pt x="171305" y="152399"/>
                                </a:lnTo>
                                <a:lnTo>
                                  <a:pt x="171305" y="4293594"/>
                                </a:lnTo>
                                <a:lnTo>
                                  <a:pt x="148620" y="4280497"/>
                                </a:lnTo>
                                <a:close/>
                                <a:moveTo>
                                  <a:pt x="74310" y="0"/>
                                </a:moveTo>
                                <a:lnTo>
                                  <a:pt x="96995" y="0"/>
                                </a:lnTo>
                                <a:lnTo>
                                  <a:pt x="96995" y="4250692"/>
                                </a:lnTo>
                                <a:lnTo>
                                  <a:pt x="74310" y="423759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2685" y="0"/>
                                </a:lnTo>
                                <a:lnTo>
                                  <a:pt x="22685" y="4207789"/>
                                </a:lnTo>
                                <a:lnTo>
                                  <a:pt x="0" y="4194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oup 220"/>
                        <wpg:cNvGrpSpPr/>
                        <wpg:grpSpPr>
                          <a:xfrm>
                            <a:off x="1912610" y="2621290"/>
                            <a:ext cx="626937" cy="857564"/>
                            <a:chOff x="-26162" y="-254998"/>
                            <a:chExt cx="878450" cy="1199886"/>
                          </a:xfrm>
                        </wpg:grpSpPr>
                        <wps:wsp>
                          <wps:cNvPr id="9" name="Oval 78"/>
                          <wps:cNvSpPr/>
                          <wps:spPr>
                            <a:xfrm>
                              <a:off x="-26162" y="-227398"/>
                              <a:ext cx="782758" cy="78305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Oval 217"/>
                          <wps:cNvSpPr/>
                          <wps:spPr>
                            <a:xfrm>
                              <a:off x="31590" y="-254998"/>
                              <a:ext cx="657168" cy="657469"/>
                            </a:xfrm>
                            <a:prstGeom prst="ellipse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Oval 218"/>
                          <wps:cNvSpPr/>
                          <wps:spPr>
                            <a:xfrm>
                              <a:off x="447043" y="151583"/>
                              <a:ext cx="405245" cy="405245"/>
                            </a:xfrm>
                            <a:prstGeom prst="ellipse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Oval 219"/>
                          <wps:cNvSpPr/>
                          <wps:spPr>
                            <a:xfrm>
                              <a:off x="342459" y="732853"/>
                              <a:ext cx="212035" cy="21203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" name="Group 221"/>
                        <wpg:cNvGrpSpPr/>
                        <wpg:grpSpPr>
                          <a:xfrm rot="16200000">
                            <a:off x="4598660" y="1249690"/>
                            <a:ext cx="408832" cy="597624"/>
                            <a:chOff x="31590" y="-254998"/>
                            <a:chExt cx="820700" cy="1199886"/>
                          </a:xfrm>
                        </wpg:grpSpPr>
                        <wps:wsp>
                          <wps:cNvPr id="15" name="Oval 222"/>
                          <wps:cNvSpPr/>
                          <wps:spPr>
                            <a:xfrm>
                              <a:off x="31590" y="-254998"/>
                              <a:ext cx="657168" cy="657469"/>
                            </a:xfrm>
                            <a:prstGeom prst="ellipse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Oval 223"/>
                          <wps:cNvSpPr/>
                          <wps:spPr>
                            <a:xfrm>
                              <a:off x="447044" y="151583"/>
                              <a:ext cx="405246" cy="405245"/>
                            </a:xfrm>
                            <a:prstGeom prst="ellipse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Oval 224"/>
                          <wps:cNvSpPr/>
                          <wps:spPr>
                            <a:xfrm>
                              <a:off x="342459" y="732853"/>
                              <a:ext cx="212035" cy="21203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Oval 29"/>
                        <wps:cNvSpPr/>
                        <wps:spPr>
                          <a:xfrm flipH="1">
                            <a:off x="1969760" y="401965"/>
                            <a:ext cx="2545399" cy="2539442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7562850" y="1619250"/>
                          <a:ext cx="121094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B0FCB" w14:textId="77777777" w:rsidR="00EA4454" w:rsidRPr="00952691" w:rsidRDefault="00EA4454" w:rsidP="00EA4454">
                            <w:pPr>
                              <w:spacing w:before="0"/>
                              <w:ind w:firstLine="0"/>
                              <w:jc w:val="center"/>
                            </w:pP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Image 2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524750" y="933450"/>
                          <a:ext cx="1273810" cy="650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E0C6E89" id="Groupe 5" o:spid="_x0000_s1026" style="position:absolute;left:0;text-align:left;margin-left:-178.5pt;margin-top:-97.4pt;width:692.8pt;height:273.95pt;z-index:251703296" coordsize="87985,34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">
              <v:group id="Groupe 6" o:spid="_x0000_s1027" style="position:absolute;width:82163;height:34788" coordsize="82163,3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: Shape 21" o:spid="_x0000_s1028" style="position:absolute;left:31937;top:-31937;width:18289;height:82163;rotation:60;visibility:visible;mso-wrap-style:square;v-text-anchor:middle" coordsize="914401,4722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" path="m891715,1676399r22686,1l914400,4722621r-22685,-13097l891715,1676399xm817405,1523999r22685,l840090,4679718r-22685,-13097l817405,1523999xm743095,1371600r22685,l765780,4636815r-22685,-13097l743095,1371600xm668785,1219199r22686,l691471,4593912r-22685,-13097l668785,1219199xm594476,1066800r22685,l617161,4551010r-22685,-13098l594476,1066800xm520167,914400r22685,l542852,4508107r-22684,-13097l520167,914400xm445858,761999r22685,l468543,4465205r-22685,-13097l445858,761999xm371548,609600r22685,l394233,4422302r-22685,-13097l371548,609600xm297239,457200r22685,l319924,4379400r-22685,-13098l297239,457200xm222929,304800r22685,l245614,4336497r-22685,-13097l222929,304800xm148620,152399r22685,l171305,4293594r-22685,-13097l148620,152399xm74310,l96995,r,4250692l74310,4237594,74310,xm,l22685,r,4207789l,4194691,,xe" fillcolor="#ffc000 [3204]" stroked="f" strokeweight="1pt">
                  <v:stroke joinstyle="miter"/>
                  <v:path arrowok="t" o:connecttype="custom" o:connectlocs="1783575,2916593;1828951,2916594;1828949,8216398;1783575,8193612;1634943,2651448;1680317,2651448;1680317,8141756;1634943,8118969;1486311,2386304;1531685,2386304;1531685,8067113;1486311,8044327;1337679,2121158;1383055,2121158;1383055,7992471;1337681,7969684;1189049,1856015;1234423,1856015;1234423,7917830;1189049,7895042;1040419,1590870;1085792,1590870;1085792,7843187;1040421,7820401;891789,1325723;937162,1325723;937162,7768547;891789,7745761;743157,1060580;788530,1060580;788530,7693904;743157,7671118;594526,795435;639900,795435;639900,7619263;594526,7596476;445894,530290;491268,530290;491268,7544621;445894,7521835;297264,265143;342638,265143;342638,7469978;297264,7447192;148632,0;194006,0;194006,7395338;148632,7372550;0,0;45374,0;45374,7320695;0,7297907" o:connectangles="0,0,0,0,0,0,0,0,0,0,0,0,0,0,0,0,0,0,0,0,0,0,0,0,0,0,0,0,0,0,0,0,0,0,0,0,0,0,0,0,0,0,0,0,0,0,0,0,0,0,0,0"/>
                </v:shape>
                <v:group id="Group 220" o:spid="_x0000_s1029" style="position:absolute;left:19126;top:26212;width:6269;height:8576" coordorigin="-261,-2549" coordsize="8784,1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oval id="Oval 78" o:spid="_x0000_s1030" style="position:absolute;left:-261;top:-2273;width:7826;height:7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" fillcolor="white [3212]" strokecolor="#ffc000 [3204]" strokeweight="2.25pt">
                    <v:stroke joinstyle="miter"/>
                    <v:textbox inset="0,,0"/>
                  </v:oval>
                  <v:oval id="Oval 217" o:spid="_x0000_s1031" style="position:absolute;left:315;top:-2549;width:6572;height: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" fillcolor="#ffc000 [3204]" stroked="f" strokeweight="1pt">
                    <v:stroke joinstyle="miter"/>
                  </v:oval>
                  <v:oval id="Oval 218" o:spid="_x0000_s1032" style="position:absolute;left:4470;top:1515;width:4052;height:40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" fillcolor="#7030a0 [3206]" stroked="f" strokeweight="1pt">
                    <v:stroke joinstyle="miter"/>
                  </v:oval>
                  <v:oval id="Oval 219" o:spid="_x0000_s1033" style="position:absolute;left:3424;top:7328;width:2120;height: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" fillcolor="#ffc000 [3204]" stroked="f" strokeweight="1pt">
                    <v:stroke joinstyle="miter"/>
                  </v:oval>
                </v:group>
                <v:group id="Group 221" o:spid="_x0000_s1034" style="position:absolute;left:45985;top:12497;width:4089;height:5976;rotation:-90" coordorigin="315,-2549" coordsize="8207,1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">
                  <v:oval id="Oval 222" o:spid="_x0000_s1035" style="position:absolute;left:315;top:-2549;width:6572;height: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" fillcolor="#ffc000 [3204]" stroked="f" strokeweight="1pt">
                    <v:stroke joinstyle="miter"/>
                  </v:oval>
                  <v:oval id="Oval 223" o:spid="_x0000_s1036" style="position:absolute;left:4470;top:1515;width:4052;height:40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" fillcolor="#7030a0 [3206]" stroked="f" strokeweight="1pt">
                    <v:stroke joinstyle="miter"/>
                  </v:oval>
                  <v:oval id="Oval 224" o:spid="_x0000_s1037" style="position:absolute;left:3424;top:7328;width:2120;height: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ffc000 [3204]" stroked="f" strokeweight="1pt">
                    <v:stroke joinstyle="miter"/>
                  </v:oval>
                </v:group>
                <v:oval id="Oval 29" o:spid="_x0000_s1038" style="position:absolute;left:19697;top:4019;width:25454;height:2539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" fillcolor="#ffc000 [3204]" stroked="f" strokeweight="1pt">
                  <v:stroke joinstyle="miter"/>
                </v:oval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9" type="#_x0000_t202" style="position:absolute;left:75628;top:16192;width:1210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<v:textbox>
                  <w:txbxContent>
                    <w:p w14:paraId="545B0FCB" w14:textId="77777777" w:rsidR="00EA4454" w:rsidRPr="00952691" w:rsidRDefault="00EA4454" w:rsidP="00EA4454">
                      <w:pPr>
                        <w:spacing w:before="0"/>
                        <w:ind w:firstLine="0"/>
                        <w:jc w:val="center"/>
                      </w:pPr>
                      <w:r>
                        <w:t>Date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0" o:spid="_x0000_s1040" type="#_x0000_t75" style="position:absolute;left:75247;top:9334;width:12738;height:6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1FFDF" w14:textId="77777777" w:rsidR="00A25BBE" w:rsidRDefault="00EA4454" w:rsidP="00117961">
    <w:pPr>
      <w:pStyle w:val="En-tte"/>
    </w:pPr>
    <w:r>
      <w:rPr>
        <w:lang w:eastAsia="fr-FR"/>
      </w:rPr>
      <mc:AlternateContent>
        <mc:Choice Requires="wpg">
          <w:drawing>
            <wp:anchor distT="0" distB="0" distL="114300" distR="114300" simplePos="0" relativeHeight="251701248" behindDoc="0" locked="0" layoutInCell="1" allowOverlap="1" wp14:anchorId="26E46AFA" wp14:editId="5355E963">
              <wp:simplePos x="0" y="0"/>
              <wp:positionH relativeFrom="column">
                <wp:posOffset>-2251710</wp:posOffset>
              </wp:positionH>
              <wp:positionV relativeFrom="paragraph">
                <wp:posOffset>-1247775</wp:posOffset>
              </wp:positionV>
              <wp:extent cx="8798560" cy="3478854"/>
              <wp:effectExtent l="0" t="1943100" r="0" b="29337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98560" cy="3478854"/>
                        <a:chOff x="0" y="0"/>
                        <a:chExt cx="8798560" cy="3478854"/>
                      </a:xfrm>
                    </wpg:grpSpPr>
                    <wpg:grpSp>
                      <wpg:cNvPr id="3" name="Groupe 3"/>
                      <wpg:cNvGrpSpPr/>
                      <wpg:grpSpPr>
                        <a:xfrm>
                          <a:off x="0" y="0"/>
                          <a:ext cx="8216398" cy="3478854"/>
                          <a:chOff x="0" y="0"/>
                          <a:chExt cx="8216398" cy="3478854"/>
                        </a:xfrm>
                      </wpg:grpSpPr>
                      <wps:wsp>
                        <wps:cNvPr id="63" name="Freeform: Shape 21"/>
                        <wps:cNvSpPr/>
                        <wps:spPr>
                          <a:xfrm rot="3600000">
                            <a:off x="3193723" y="-3193723"/>
                            <a:ext cx="1828951" cy="8216398"/>
                          </a:xfrm>
                          <a:custGeom>
                            <a:avLst/>
                            <a:gdLst>
                              <a:gd name="connsiteX0" fmla="*/ 891715 w 914401"/>
                              <a:gd name="connsiteY0" fmla="*/ 1676399 h 4722621"/>
                              <a:gd name="connsiteX1" fmla="*/ 914401 w 914401"/>
                              <a:gd name="connsiteY1" fmla="*/ 1676400 h 4722621"/>
                              <a:gd name="connsiteX2" fmla="*/ 914400 w 914401"/>
                              <a:gd name="connsiteY2" fmla="*/ 4722621 h 4722621"/>
                              <a:gd name="connsiteX3" fmla="*/ 891715 w 914401"/>
                              <a:gd name="connsiteY3" fmla="*/ 4709524 h 4722621"/>
                              <a:gd name="connsiteX4" fmla="*/ 817405 w 914401"/>
                              <a:gd name="connsiteY4" fmla="*/ 1523999 h 4722621"/>
                              <a:gd name="connsiteX5" fmla="*/ 840090 w 914401"/>
                              <a:gd name="connsiteY5" fmla="*/ 1523999 h 4722621"/>
                              <a:gd name="connsiteX6" fmla="*/ 840090 w 914401"/>
                              <a:gd name="connsiteY6" fmla="*/ 4679718 h 4722621"/>
                              <a:gd name="connsiteX7" fmla="*/ 817405 w 914401"/>
                              <a:gd name="connsiteY7" fmla="*/ 4666621 h 4722621"/>
                              <a:gd name="connsiteX8" fmla="*/ 743095 w 914401"/>
                              <a:gd name="connsiteY8" fmla="*/ 1371600 h 4722621"/>
                              <a:gd name="connsiteX9" fmla="*/ 765780 w 914401"/>
                              <a:gd name="connsiteY9" fmla="*/ 1371600 h 4722621"/>
                              <a:gd name="connsiteX10" fmla="*/ 765780 w 914401"/>
                              <a:gd name="connsiteY10" fmla="*/ 4636815 h 4722621"/>
                              <a:gd name="connsiteX11" fmla="*/ 743095 w 914401"/>
                              <a:gd name="connsiteY11" fmla="*/ 4623718 h 4722621"/>
                              <a:gd name="connsiteX12" fmla="*/ 668785 w 914401"/>
                              <a:gd name="connsiteY12" fmla="*/ 1219199 h 4722621"/>
                              <a:gd name="connsiteX13" fmla="*/ 691471 w 914401"/>
                              <a:gd name="connsiteY13" fmla="*/ 1219199 h 4722621"/>
                              <a:gd name="connsiteX14" fmla="*/ 691471 w 914401"/>
                              <a:gd name="connsiteY14" fmla="*/ 4593912 h 4722621"/>
                              <a:gd name="connsiteX15" fmla="*/ 668786 w 914401"/>
                              <a:gd name="connsiteY15" fmla="*/ 4580815 h 4722621"/>
                              <a:gd name="connsiteX16" fmla="*/ 594476 w 914401"/>
                              <a:gd name="connsiteY16" fmla="*/ 1066800 h 4722621"/>
                              <a:gd name="connsiteX17" fmla="*/ 617161 w 914401"/>
                              <a:gd name="connsiteY17" fmla="*/ 1066800 h 4722621"/>
                              <a:gd name="connsiteX18" fmla="*/ 617161 w 914401"/>
                              <a:gd name="connsiteY18" fmla="*/ 4551010 h 4722621"/>
                              <a:gd name="connsiteX19" fmla="*/ 594476 w 914401"/>
                              <a:gd name="connsiteY19" fmla="*/ 4537912 h 4722621"/>
                              <a:gd name="connsiteX20" fmla="*/ 520167 w 914401"/>
                              <a:gd name="connsiteY20" fmla="*/ 914400 h 4722621"/>
                              <a:gd name="connsiteX21" fmla="*/ 542852 w 914401"/>
                              <a:gd name="connsiteY21" fmla="*/ 914400 h 4722621"/>
                              <a:gd name="connsiteX22" fmla="*/ 542852 w 914401"/>
                              <a:gd name="connsiteY22" fmla="*/ 4508107 h 4722621"/>
                              <a:gd name="connsiteX23" fmla="*/ 520168 w 914401"/>
                              <a:gd name="connsiteY23" fmla="*/ 4495010 h 4722621"/>
                              <a:gd name="connsiteX24" fmla="*/ 445858 w 914401"/>
                              <a:gd name="connsiteY24" fmla="*/ 761999 h 4722621"/>
                              <a:gd name="connsiteX25" fmla="*/ 468543 w 914401"/>
                              <a:gd name="connsiteY25" fmla="*/ 761999 h 4722621"/>
                              <a:gd name="connsiteX26" fmla="*/ 468543 w 914401"/>
                              <a:gd name="connsiteY26" fmla="*/ 4465205 h 4722621"/>
                              <a:gd name="connsiteX27" fmla="*/ 445858 w 914401"/>
                              <a:gd name="connsiteY27" fmla="*/ 4452108 h 4722621"/>
                              <a:gd name="connsiteX28" fmla="*/ 371548 w 914401"/>
                              <a:gd name="connsiteY28" fmla="*/ 609600 h 4722621"/>
                              <a:gd name="connsiteX29" fmla="*/ 394233 w 914401"/>
                              <a:gd name="connsiteY29" fmla="*/ 609600 h 4722621"/>
                              <a:gd name="connsiteX30" fmla="*/ 394233 w 914401"/>
                              <a:gd name="connsiteY30" fmla="*/ 4422302 h 4722621"/>
                              <a:gd name="connsiteX31" fmla="*/ 371548 w 914401"/>
                              <a:gd name="connsiteY31" fmla="*/ 4409205 h 4722621"/>
                              <a:gd name="connsiteX32" fmla="*/ 297239 w 914401"/>
                              <a:gd name="connsiteY32" fmla="*/ 457200 h 4722621"/>
                              <a:gd name="connsiteX33" fmla="*/ 319924 w 914401"/>
                              <a:gd name="connsiteY33" fmla="*/ 457200 h 4722621"/>
                              <a:gd name="connsiteX34" fmla="*/ 319924 w 914401"/>
                              <a:gd name="connsiteY34" fmla="*/ 4379400 h 4722621"/>
                              <a:gd name="connsiteX35" fmla="*/ 297239 w 914401"/>
                              <a:gd name="connsiteY35" fmla="*/ 4366302 h 4722621"/>
                              <a:gd name="connsiteX36" fmla="*/ 222929 w 914401"/>
                              <a:gd name="connsiteY36" fmla="*/ 304800 h 4722621"/>
                              <a:gd name="connsiteX37" fmla="*/ 245614 w 914401"/>
                              <a:gd name="connsiteY37" fmla="*/ 304800 h 4722621"/>
                              <a:gd name="connsiteX38" fmla="*/ 245614 w 914401"/>
                              <a:gd name="connsiteY38" fmla="*/ 4336497 h 4722621"/>
                              <a:gd name="connsiteX39" fmla="*/ 222929 w 914401"/>
                              <a:gd name="connsiteY39" fmla="*/ 4323400 h 4722621"/>
                              <a:gd name="connsiteX40" fmla="*/ 148620 w 914401"/>
                              <a:gd name="connsiteY40" fmla="*/ 152399 h 4722621"/>
                              <a:gd name="connsiteX41" fmla="*/ 171305 w 914401"/>
                              <a:gd name="connsiteY41" fmla="*/ 152399 h 4722621"/>
                              <a:gd name="connsiteX42" fmla="*/ 171305 w 914401"/>
                              <a:gd name="connsiteY42" fmla="*/ 4293594 h 4722621"/>
                              <a:gd name="connsiteX43" fmla="*/ 148620 w 914401"/>
                              <a:gd name="connsiteY43" fmla="*/ 4280497 h 4722621"/>
                              <a:gd name="connsiteX44" fmla="*/ 74310 w 914401"/>
                              <a:gd name="connsiteY44" fmla="*/ 0 h 4722621"/>
                              <a:gd name="connsiteX45" fmla="*/ 96995 w 914401"/>
                              <a:gd name="connsiteY45" fmla="*/ 0 h 4722621"/>
                              <a:gd name="connsiteX46" fmla="*/ 96995 w 914401"/>
                              <a:gd name="connsiteY46" fmla="*/ 4250692 h 4722621"/>
                              <a:gd name="connsiteX47" fmla="*/ 74310 w 914401"/>
                              <a:gd name="connsiteY47" fmla="*/ 4237594 h 4722621"/>
                              <a:gd name="connsiteX48" fmla="*/ 0 w 914401"/>
                              <a:gd name="connsiteY48" fmla="*/ 0 h 4722621"/>
                              <a:gd name="connsiteX49" fmla="*/ 22685 w 914401"/>
                              <a:gd name="connsiteY49" fmla="*/ 0 h 4722621"/>
                              <a:gd name="connsiteX50" fmla="*/ 22685 w 914401"/>
                              <a:gd name="connsiteY50" fmla="*/ 4207789 h 4722621"/>
                              <a:gd name="connsiteX51" fmla="*/ 0 w 914401"/>
                              <a:gd name="connsiteY51" fmla="*/ 4194691 h 47226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</a:cxnLst>
                            <a:rect l="l" t="t" r="r" b="b"/>
                            <a:pathLst>
                              <a:path w="914401" h="4722621">
                                <a:moveTo>
                                  <a:pt x="891715" y="1676399"/>
                                </a:moveTo>
                                <a:lnTo>
                                  <a:pt x="914401" y="1676400"/>
                                </a:lnTo>
                                <a:lnTo>
                                  <a:pt x="914400" y="4722621"/>
                                </a:lnTo>
                                <a:lnTo>
                                  <a:pt x="891715" y="4709524"/>
                                </a:lnTo>
                                <a:close/>
                                <a:moveTo>
                                  <a:pt x="817405" y="1523999"/>
                                </a:moveTo>
                                <a:lnTo>
                                  <a:pt x="840090" y="1523999"/>
                                </a:lnTo>
                                <a:lnTo>
                                  <a:pt x="840090" y="4679718"/>
                                </a:lnTo>
                                <a:lnTo>
                                  <a:pt x="817405" y="4666621"/>
                                </a:lnTo>
                                <a:close/>
                                <a:moveTo>
                                  <a:pt x="743095" y="1371600"/>
                                </a:moveTo>
                                <a:lnTo>
                                  <a:pt x="765780" y="1371600"/>
                                </a:lnTo>
                                <a:lnTo>
                                  <a:pt x="765780" y="4636815"/>
                                </a:lnTo>
                                <a:lnTo>
                                  <a:pt x="743095" y="4623718"/>
                                </a:lnTo>
                                <a:close/>
                                <a:moveTo>
                                  <a:pt x="668785" y="1219199"/>
                                </a:moveTo>
                                <a:lnTo>
                                  <a:pt x="691471" y="1219199"/>
                                </a:lnTo>
                                <a:lnTo>
                                  <a:pt x="691471" y="4593912"/>
                                </a:lnTo>
                                <a:lnTo>
                                  <a:pt x="668786" y="4580815"/>
                                </a:lnTo>
                                <a:close/>
                                <a:moveTo>
                                  <a:pt x="594476" y="1066800"/>
                                </a:moveTo>
                                <a:lnTo>
                                  <a:pt x="617161" y="1066800"/>
                                </a:lnTo>
                                <a:lnTo>
                                  <a:pt x="617161" y="4551010"/>
                                </a:lnTo>
                                <a:lnTo>
                                  <a:pt x="594476" y="4537912"/>
                                </a:lnTo>
                                <a:close/>
                                <a:moveTo>
                                  <a:pt x="520167" y="914400"/>
                                </a:moveTo>
                                <a:lnTo>
                                  <a:pt x="542852" y="914400"/>
                                </a:lnTo>
                                <a:lnTo>
                                  <a:pt x="542852" y="4508107"/>
                                </a:lnTo>
                                <a:lnTo>
                                  <a:pt x="520168" y="4495010"/>
                                </a:lnTo>
                                <a:close/>
                                <a:moveTo>
                                  <a:pt x="445858" y="761999"/>
                                </a:moveTo>
                                <a:lnTo>
                                  <a:pt x="468543" y="761999"/>
                                </a:lnTo>
                                <a:lnTo>
                                  <a:pt x="468543" y="4465205"/>
                                </a:lnTo>
                                <a:lnTo>
                                  <a:pt x="445858" y="4452108"/>
                                </a:lnTo>
                                <a:close/>
                                <a:moveTo>
                                  <a:pt x="371548" y="609600"/>
                                </a:moveTo>
                                <a:lnTo>
                                  <a:pt x="394233" y="609600"/>
                                </a:lnTo>
                                <a:lnTo>
                                  <a:pt x="394233" y="4422302"/>
                                </a:lnTo>
                                <a:lnTo>
                                  <a:pt x="371548" y="4409205"/>
                                </a:lnTo>
                                <a:close/>
                                <a:moveTo>
                                  <a:pt x="297239" y="457200"/>
                                </a:moveTo>
                                <a:lnTo>
                                  <a:pt x="319924" y="457200"/>
                                </a:lnTo>
                                <a:lnTo>
                                  <a:pt x="319924" y="4379400"/>
                                </a:lnTo>
                                <a:lnTo>
                                  <a:pt x="297239" y="4366302"/>
                                </a:lnTo>
                                <a:close/>
                                <a:moveTo>
                                  <a:pt x="222929" y="304800"/>
                                </a:moveTo>
                                <a:lnTo>
                                  <a:pt x="245614" y="304800"/>
                                </a:lnTo>
                                <a:lnTo>
                                  <a:pt x="245614" y="4336497"/>
                                </a:lnTo>
                                <a:lnTo>
                                  <a:pt x="222929" y="4323400"/>
                                </a:lnTo>
                                <a:close/>
                                <a:moveTo>
                                  <a:pt x="148620" y="152399"/>
                                </a:moveTo>
                                <a:lnTo>
                                  <a:pt x="171305" y="152399"/>
                                </a:lnTo>
                                <a:lnTo>
                                  <a:pt x="171305" y="4293594"/>
                                </a:lnTo>
                                <a:lnTo>
                                  <a:pt x="148620" y="4280497"/>
                                </a:lnTo>
                                <a:close/>
                                <a:moveTo>
                                  <a:pt x="74310" y="0"/>
                                </a:moveTo>
                                <a:lnTo>
                                  <a:pt x="96995" y="0"/>
                                </a:lnTo>
                                <a:lnTo>
                                  <a:pt x="96995" y="4250692"/>
                                </a:lnTo>
                                <a:lnTo>
                                  <a:pt x="74310" y="423759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2685" y="0"/>
                                </a:lnTo>
                                <a:lnTo>
                                  <a:pt x="22685" y="4207789"/>
                                </a:lnTo>
                                <a:lnTo>
                                  <a:pt x="0" y="4194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5" name="Group 220"/>
                        <wpg:cNvGrpSpPr/>
                        <wpg:grpSpPr>
                          <a:xfrm>
                            <a:off x="1912610" y="2621290"/>
                            <a:ext cx="626937" cy="857564"/>
                            <a:chOff x="-26162" y="-254998"/>
                            <a:chExt cx="878450" cy="1199886"/>
                          </a:xfrm>
                        </wpg:grpSpPr>
                        <wps:wsp>
                          <wps:cNvPr id="66" name="Oval 78"/>
                          <wps:cNvSpPr/>
                          <wps:spPr>
                            <a:xfrm>
                              <a:off x="-26162" y="-227398"/>
                              <a:ext cx="782758" cy="78305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Oval 217"/>
                          <wps:cNvSpPr/>
                          <wps:spPr>
                            <a:xfrm>
                              <a:off x="31590" y="-254998"/>
                              <a:ext cx="657168" cy="657469"/>
                            </a:xfrm>
                            <a:prstGeom prst="ellipse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Oval 218"/>
                          <wps:cNvSpPr/>
                          <wps:spPr>
                            <a:xfrm>
                              <a:off x="447043" y="151583"/>
                              <a:ext cx="405245" cy="405245"/>
                            </a:xfrm>
                            <a:prstGeom prst="ellipse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Oval 219"/>
                          <wps:cNvSpPr/>
                          <wps:spPr>
                            <a:xfrm>
                              <a:off x="342459" y="732853"/>
                              <a:ext cx="212035" cy="21203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0" name="Group 221"/>
                        <wpg:cNvGrpSpPr/>
                        <wpg:grpSpPr>
                          <a:xfrm rot="16200000">
                            <a:off x="4598660" y="1249690"/>
                            <a:ext cx="408832" cy="597624"/>
                            <a:chOff x="31590" y="-254998"/>
                            <a:chExt cx="820700" cy="1199886"/>
                          </a:xfrm>
                        </wpg:grpSpPr>
                        <wps:wsp>
                          <wps:cNvPr id="71" name="Oval 222"/>
                          <wps:cNvSpPr/>
                          <wps:spPr>
                            <a:xfrm>
                              <a:off x="31590" y="-254998"/>
                              <a:ext cx="657168" cy="657469"/>
                            </a:xfrm>
                            <a:prstGeom prst="ellipse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Oval 223"/>
                          <wps:cNvSpPr/>
                          <wps:spPr>
                            <a:xfrm>
                              <a:off x="447044" y="151583"/>
                              <a:ext cx="405246" cy="405245"/>
                            </a:xfrm>
                            <a:prstGeom prst="ellipse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Oval 224"/>
                          <wps:cNvSpPr/>
                          <wps:spPr>
                            <a:xfrm>
                              <a:off x="342459" y="732853"/>
                              <a:ext cx="212035" cy="21203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2" name="Oval 29"/>
                        <wps:cNvSpPr/>
                        <wps:spPr>
                          <a:xfrm flipH="1">
                            <a:off x="1969760" y="401965"/>
                            <a:ext cx="2545399" cy="2539442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2" name="Imag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524750" y="933450"/>
                          <a:ext cx="1273810" cy="650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C9E4F2" id="Groupe 4" o:spid="_x0000_s1026" style="position:absolute;margin-left:-177.3pt;margin-top:-98.25pt;width:692.8pt;height:273.95pt;z-index:251701248" coordsize="87985,34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">
              <v:group id="Groupe 3" o:spid="_x0000_s1027" style="position:absolute;width:82163;height:34788" coordsize="82163,3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: Shape 21" o:spid="_x0000_s1028" style="position:absolute;left:31937;top:-31937;width:18289;height:82163;rotation:60;visibility:visible;mso-wrap-style:square;v-text-anchor:middle" coordsize="914401,4722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" path="m891715,1676399r22686,1l914400,4722621r-22685,-13097l891715,1676399xm817405,1523999r22685,l840090,4679718r-22685,-13097l817405,1523999xm743095,1371600r22685,l765780,4636815r-22685,-13097l743095,1371600xm668785,1219199r22686,l691471,4593912r-22685,-13097l668785,1219199xm594476,1066800r22685,l617161,4551010r-22685,-13098l594476,1066800xm520167,914400r22685,l542852,4508107r-22684,-13097l520167,914400xm445858,761999r22685,l468543,4465205r-22685,-13097l445858,761999xm371548,609600r22685,l394233,4422302r-22685,-13097l371548,609600xm297239,457200r22685,l319924,4379400r-22685,-13098l297239,457200xm222929,304800r22685,l245614,4336497r-22685,-13097l222929,304800xm148620,152399r22685,l171305,4293594r-22685,-13097l148620,152399xm74310,l96995,r,4250692l74310,4237594,74310,xm,l22685,r,4207789l,4194691,,xe" fillcolor="#ffc000 [3204]" stroked="f" strokeweight="1pt">
                  <v:stroke joinstyle="miter"/>
                  <v:path arrowok="t" o:connecttype="custom" o:connectlocs="1783575,2916593;1828951,2916594;1828949,8216398;1783575,8193612;1634943,2651448;1680317,2651448;1680317,8141756;1634943,8118969;1486311,2386304;1531685,2386304;1531685,8067113;1486311,8044327;1337679,2121158;1383055,2121158;1383055,7992471;1337681,7969684;1189049,1856015;1234423,1856015;1234423,7917830;1189049,7895042;1040419,1590870;1085792,1590870;1085792,7843187;1040421,7820401;891789,1325723;937162,1325723;937162,7768547;891789,7745761;743157,1060580;788530,1060580;788530,7693904;743157,7671118;594526,795435;639900,795435;639900,7619263;594526,7596476;445894,530290;491268,530290;491268,7544621;445894,7521835;297264,265143;342638,265143;342638,7469978;297264,7447192;148632,0;194006,0;194006,7395338;148632,7372550;0,0;45374,0;45374,7320695;0,7297907" o:connectangles="0,0,0,0,0,0,0,0,0,0,0,0,0,0,0,0,0,0,0,0,0,0,0,0,0,0,0,0,0,0,0,0,0,0,0,0,0,0,0,0,0,0,0,0,0,0,0,0,0,0,0,0"/>
                </v:shape>
                <v:group id="Group 220" o:spid="_x0000_s1029" style="position:absolute;left:19126;top:26212;width:6269;height:8576" coordorigin="-261,-2549" coordsize="8784,1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oval id="Oval 78" o:spid="_x0000_s1030" style="position:absolute;left:-261;top:-2273;width:7826;height:7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" fillcolor="white [3212]" strokecolor="#ffc000 [3204]" strokeweight="2.25pt">
                    <v:stroke joinstyle="miter"/>
                    <v:textbox inset="0,,0"/>
                  </v:oval>
                  <v:oval id="Oval 217" o:spid="_x0000_s1031" style="position:absolute;left:315;top:-2549;width:6572;height: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" fillcolor="#ffc000 [3204]" stroked="f" strokeweight="1pt">
                    <v:stroke joinstyle="miter"/>
                  </v:oval>
                  <v:oval id="Oval 218" o:spid="_x0000_s1032" style="position:absolute;left:4470;top:1515;width:4052;height:40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" fillcolor="#7030a0 [3206]" stroked="f" strokeweight="1pt">
                    <v:stroke joinstyle="miter"/>
                  </v:oval>
                  <v:oval id="Oval 219" o:spid="_x0000_s1033" style="position:absolute;left:3424;top:7328;width:2120;height: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" fillcolor="#ffc000 [3204]" stroked="f" strokeweight="1pt">
                    <v:stroke joinstyle="miter"/>
                  </v:oval>
                </v:group>
                <v:group id="Group 221" o:spid="_x0000_s1034" style="position:absolute;left:45985;top:12497;width:4089;height:5976;rotation:-90" coordorigin="315,-2549" coordsize="8207,1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">
                  <v:oval id="Oval 222" o:spid="_x0000_s1035" style="position:absolute;left:315;top:-2549;width:6572;height: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" fillcolor="#ffc000 [3204]" stroked="f" strokeweight="1pt">
                    <v:stroke joinstyle="miter"/>
                  </v:oval>
                  <v:oval id="Oval 223" o:spid="_x0000_s1036" style="position:absolute;left:4470;top:1515;width:4052;height:40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" fillcolor="#7030a0 [3206]" stroked="f" strokeweight="1pt">
                    <v:stroke joinstyle="miter"/>
                  </v:oval>
                  <v:oval id="Oval 224" o:spid="_x0000_s1037" style="position:absolute;left:3424;top:7328;width:2120;height: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" fillcolor="#ffc000 [3204]" stroked="f" strokeweight="1pt">
                    <v:stroke joinstyle="miter"/>
                  </v:oval>
                </v:group>
                <v:oval id="Oval 29" o:spid="_x0000_s1038" style="position:absolute;left:19697;top:4019;width:25454;height:2539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" fillcolor="#ffc000 [3204]" stroked="f" strokeweight="1pt">
                  <v:stroke joinstyle="miter"/>
                </v:oval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2" o:spid="_x0000_s1039" type="#_x0000_t75" style="position:absolute;left:75247;top:9334;width:12738;height:6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27A"/>
    <w:multiLevelType w:val="hybridMultilevel"/>
    <w:tmpl w:val="950C7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02C92"/>
    <w:multiLevelType w:val="hybridMultilevel"/>
    <w:tmpl w:val="40D80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96D18"/>
    <w:multiLevelType w:val="hybridMultilevel"/>
    <w:tmpl w:val="FC723F5E"/>
    <w:lvl w:ilvl="0" w:tplc="77662A22">
      <w:start w:val="1"/>
      <w:numFmt w:val="bullet"/>
      <w:pStyle w:val="Paragraphedeliste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110DA9"/>
    <w:multiLevelType w:val="hybridMultilevel"/>
    <w:tmpl w:val="9A8C81F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9E209C"/>
    <w:multiLevelType w:val="hybridMultilevel"/>
    <w:tmpl w:val="A122284C"/>
    <w:lvl w:ilvl="0" w:tplc="D91A77F0">
      <w:numFmt w:val="bullet"/>
      <w:lvlText w:val="-"/>
      <w:lvlJc w:val="left"/>
      <w:pPr>
        <w:ind w:left="719" w:hanging="435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1C204A"/>
    <w:multiLevelType w:val="hybridMultilevel"/>
    <w:tmpl w:val="C7E059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4356AE"/>
    <w:multiLevelType w:val="hybridMultilevel"/>
    <w:tmpl w:val="A4A24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66E"/>
    <w:multiLevelType w:val="hybridMultilevel"/>
    <w:tmpl w:val="6B261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273A8"/>
    <w:multiLevelType w:val="hybridMultilevel"/>
    <w:tmpl w:val="7E564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F13D9"/>
    <w:multiLevelType w:val="hybridMultilevel"/>
    <w:tmpl w:val="37286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D4B99"/>
    <w:multiLevelType w:val="hybridMultilevel"/>
    <w:tmpl w:val="B3983C34"/>
    <w:lvl w:ilvl="0" w:tplc="8E2CBF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2029"/>
    <w:multiLevelType w:val="hybridMultilevel"/>
    <w:tmpl w:val="17324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B0AFB"/>
    <w:multiLevelType w:val="hybridMultilevel"/>
    <w:tmpl w:val="CD746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44C90"/>
    <w:multiLevelType w:val="multilevel"/>
    <w:tmpl w:val="0706B750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980682"/>
    <w:multiLevelType w:val="hybridMultilevel"/>
    <w:tmpl w:val="A0AEC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65833"/>
    <w:multiLevelType w:val="hybridMultilevel"/>
    <w:tmpl w:val="EC16AB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109A1"/>
    <w:multiLevelType w:val="hybridMultilevel"/>
    <w:tmpl w:val="4344F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53732"/>
    <w:multiLevelType w:val="hybridMultilevel"/>
    <w:tmpl w:val="876A93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0817C1"/>
    <w:multiLevelType w:val="hybridMultilevel"/>
    <w:tmpl w:val="F21470B8"/>
    <w:lvl w:ilvl="0" w:tplc="E0D4B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1E5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76F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7AF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74C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802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B8A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7AF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36C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6D52CAF"/>
    <w:multiLevelType w:val="multilevel"/>
    <w:tmpl w:val="F84E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D03B1A"/>
    <w:multiLevelType w:val="hybridMultilevel"/>
    <w:tmpl w:val="D7FA3158"/>
    <w:lvl w:ilvl="0" w:tplc="040C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1" w15:restartNumberingAfterBreak="0">
    <w:nsid w:val="7C947FF7"/>
    <w:multiLevelType w:val="hybridMultilevel"/>
    <w:tmpl w:val="E8523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6"/>
  </w:num>
  <w:num w:numId="5">
    <w:abstractNumId w:val="20"/>
  </w:num>
  <w:num w:numId="6">
    <w:abstractNumId w:val="19"/>
  </w:num>
  <w:num w:numId="7">
    <w:abstractNumId w:val="15"/>
  </w:num>
  <w:num w:numId="8">
    <w:abstractNumId w:val="0"/>
  </w:num>
  <w:num w:numId="9">
    <w:abstractNumId w:val="6"/>
  </w:num>
  <w:num w:numId="10">
    <w:abstractNumId w:val="21"/>
  </w:num>
  <w:num w:numId="11">
    <w:abstractNumId w:val="1"/>
  </w:num>
  <w:num w:numId="12">
    <w:abstractNumId w:val="11"/>
  </w:num>
  <w:num w:numId="13">
    <w:abstractNumId w:val="7"/>
  </w:num>
  <w:num w:numId="14">
    <w:abstractNumId w:val="3"/>
  </w:num>
  <w:num w:numId="15">
    <w:abstractNumId w:val="8"/>
  </w:num>
  <w:num w:numId="16">
    <w:abstractNumId w:val="12"/>
  </w:num>
  <w:num w:numId="17">
    <w:abstractNumId w:val="9"/>
  </w:num>
  <w:num w:numId="18">
    <w:abstractNumId w:val="21"/>
  </w:num>
  <w:num w:numId="19">
    <w:abstractNumId w:val="5"/>
  </w:num>
  <w:num w:numId="20">
    <w:abstractNumId w:val="11"/>
  </w:num>
  <w:num w:numId="21">
    <w:abstractNumId w:val="2"/>
  </w:num>
  <w:num w:numId="22">
    <w:abstractNumId w:val="4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70"/>
    <w:rsid w:val="00004C1F"/>
    <w:rsid w:val="000118EA"/>
    <w:rsid w:val="00015568"/>
    <w:rsid w:val="0002135B"/>
    <w:rsid w:val="0003207B"/>
    <w:rsid w:val="00032E55"/>
    <w:rsid w:val="0003407A"/>
    <w:rsid w:val="00034F0D"/>
    <w:rsid w:val="00062A4C"/>
    <w:rsid w:val="000674FE"/>
    <w:rsid w:val="00067811"/>
    <w:rsid w:val="00072B5C"/>
    <w:rsid w:val="00075794"/>
    <w:rsid w:val="00086CE8"/>
    <w:rsid w:val="000A5040"/>
    <w:rsid w:val="000A75C3"/>
    <w:rsid w:val="000B4528"/>
    <w:rsid w:val="000D29BD"/>
    <w:rsid w:val="000E294D"/>
    <w:rsid w:val="000E7DE7"/>
    <w:rsid w:val="000F4274"/>
    <w:rsid w:val="00105BA7"/>
    <w:rsid w:val="0011296D"/>
    <w:rsid w:val="00116290"/>
    <w:rsid w:val="00117037"/>
    <w:rsid w:val="00117961"/>
    <w:rsid w:val="0012122E"/>
    <w:rsid w:val="00122924"/>
    <w:rsid w:val="00127035"/>
    <w:rsid w:val="00134EE3"/>
    <w:rsid w:val="001358BD"/>
    <w:rsid w:val="00142958"/>
    <w:rsid w:val="001563BE"/>
    <w:rsid w:val="00157726"/>
    <w:rsid w:val="00167DAD"/>
    <w:rsid w:val="00176A7C"/>
    <w:rsid w:val="00184A14"/>
    <w:rsid w:val="00187FEB"/>
    <w:rsid w:val="00195BA6"/>
    <w:rsid w:val="001B336F"/>
    <w:rsid w:val="001C1B81"/>
    <w:rsid w:val="001C1C0D"/>
    <w:rsid w:val="001C313B"/>
    <w:rsid w:val="001D032A"/>
    <w:rsid w:val="001D469A"/>
    <w:rsid w:val="001D66B5"/>
    <w:rsid w:val="001E619A"/>
    <w:rsid w:val="001F0FB1"/>
    <w:rsid w:val="001F4836"/>
    <w:rsid w:val="001F6FC2"/>
    <w:rsid w:val="001F768D"/>
    <w:rsid w:val="00205B1C"/>
    <w:rsid w:val="002060BF"/>
    <w:rsid w:val="00210C19"/>
    <w:rsid w:val="00212C8B"/>
    <w:rsid w:val="002143A4"/>
    <w:rsid w:val="00220DE5"/>
    <w:rsid w:val="00225233"/>
    <w:rsid w:val="00226256"/>
    <w:rsid w:val="0023180F"/>
    <w:rsid w:val="002378AC"/>
    <w:rsid w:val="002459B8"/>
    <w:rsid w:val="00246D64"/>
    <w:rsid w:val="00250F47"/>
    <w:rsid w:val="00252DDF"/>
    <w:rsid w:val="002537C2"/>
    <w:rsid w:val="00266A96"/>
    <w:rsid w:val="00280721"/>
    <w:rsid w:val="002809C2"/>
    <w:rsid w:val="002910FF"/>
    <w:rsid w:val="002921E7"/>
    <w:rsid w:val="002A0470"/>
    <w:rsid w:val="002A1C3B"/>
    <w:rsid w:val="002B13AA"/>
    <w:rsid w:val="002C1D1D"/>
    <w:rsid w:val="002C7999"/>
    <w:rsid w:val="002D4C1E"/>
    <w:rsid w:val="002D5319"/>
    <w:rsid w:val="002E2E52"/>
    <w:rsid w:val="002E54BC"/>
    <w:rsid w:val="002F01C7"/>
    <w:rsid w:val="002F3376"/>
    <w:rsid w:val="002F5635"/>
    <w:rsid w:val="002F7A4B"/>
    <w:rsid w:val="00300922"/>
    <w:rsid w:val="00305705"/>
    <w:rsid w:val="00305945"/>
    <w:rsid w:val="00306AF0"/>
    <w:rsid w:val="00333D25"/>
    <w:rsid w:val="003424EC"/>
    <w:rsid w:val="00342ECC"/>
    <w:rsid w:val="00356721"/>
    <w:rsid w:val="0036217C"/>
    <w:rsid w:val="00362C4D"/>
    <w:rsid w:val="0036655E"/>
    <w:rsid w:val="0038505F"/>
    <w:rsid w:val="00385FB9"/>
    <w:rsid w:val="003933F7"/>
    <w:rsid w:val="003B60C9"/>
    <w:rsid w:val="003C0B00"/>
    <w:rsid w:val="003C615D"/>
    <w:rsid w:val="003C6971"/>
    <w:rsid w:val="003E0A03"/>
    <w:rsid w:val="003E2178"/>
    <w:rsid w:val="003F127E"/>
    <w:rsid w:val="0040005F"/>
    <w:rsid w:val="00403A80"/>
    <w:rsid w:val="004152CA"/>
    <w:rsid w:val="004156A0"/>
    <w:rsid w:val="00424B88"/>
    <w:rsid w:val="00430731"/>
    <w:rsid w:val="00435C18"/>
    <w:rsid w:val="00442065"/>
    <w:rsid w:val="004473C7"/>
    <w:rsid w:val="00450CF5"/>
    <w:rsid w:val="004549A1"/>
    <w:rsid w:val="00457D53"/>
    <w:rsid w:val="00472FAE"/>
    <w:rsid w:val="00475836"/>
    <w:rsid w:val="004809B1"/>
    <w:rsid w:val="00480B1A"/>
    <w:rsid w:val="00483077"/>
    <w:rsid w:val="004A07A6"/>
    <w:rsid w:val="004A5968"/>
    <w:rsid w:val="004B1510"/>
    <w:rsid w:val="004C6426"/>
    <w:rsid w:val="004C75EA"/>
    <w:rsid w:val="004D4E21"/>
    <w:rsid w:val="004D69BA"/>
    <w:rsid w:val="004D6CE2"/>
    <w:rsid w:val="004E5E46"/>
    <w:rsid w:val="004F0A18"/>
    <w:rsid w:val="004F1353"/>
    <w:rsid w:val="004F5B79"/>
    <w:rsid w:val="004F6397"/>
    <w:rsid w:val="004F6D91"/>
    <w:rsid w:val="004F7CD0"/>
    <w:rsid w:val="00506F2F"/>
    <w:rsid w:val="005117AD"/>
    <w:rsid w:val="00513558"/>
    <w:rsid w:val="00513F17"/>
    <w:rsid w:val="0052314C"/>
    <w:rsid w:val="00524947"/>
    <w:rsid w:val="005258A4"/>
    <w:rsid w:val="00532EB7"/>
    <w:rsid w:val="00540DCE"/>
    <w:rsid w:val="0054141D"/>
    <w:rsid w:val="0054285D"/>
    <w:rsid w:val="00546539"/>
    <w:rsid w:val="00550F28"/>
    <w:rsid w:val="00553DA4"/>
    <w:rsid w:val="00565B1B"/>
    <w:rsid w:val="00566369"/>
    <w:rsid w:val="00566B8A"/>
    <w:rsid w:val="00572CC7"/>
    <w:rsid w:val="00593A27"/>
    <w:rsid w:val="005A081D"/>
    <w:rsid w:val="005C7881"/>
    <w:rsid w:val="005D2764"/>
    <w:rsid w:val="005D6CD3"/>
    <w:rsid w:val="005E042A"/>
    <w:rsid w:val="005E5B2A"/>
    <w:rsid w:val="005E71BA"/>
    <w:rsid w:val="005F2789"/>
    <w:rsid w:val="005F617B"/>
    <w:rsid w:val="006005A1"/>
    <w:rsid w:val="006123CD"/>
    <w:rsid w:val="0062035D"/>
    <w:rsid w:val="00620C13"/>
    <w:rsid w:val="00621E6A"/>
    <w:rsid w:val="0062648B"/>
    <w:rsid w:val="00637247"/>
    <w:rsid w:val="00656A96"/>
    <w:rsid w:val="006577F4"/>
    <w:rsid w:val="00660A09"/>
    <w:rsid w:val="00664066"/>
    <w:rsid w:val="006747F9"/>
    <w:rsid w:val="006871C6"/>
    <w:rsid w:val="006916C8"/>
    <w:rsid w:val="00694C01"/>
    <w:rsid w:val="006A5F70"/>
    <w:rsid w:val="006A70E3"/>
    <w:rsid w:val="006B01E5"/>
    <w:rsid w:val="006B2F02"/>
    <w:rsid w:val="006B37D5"/>
    <w:rsid w:val="006D0DE3"/>
    <w:rsid w:val="006D1A1E"/>
    <w:rsid w:val="006D1BC6"/>
    <w:rsid w:val="006E0225"/>
    <w:rsid w:val="006E2716"/>
    <w:rsid w:val="006F3148"/>
    <w:rsid w:val="00707B4B"/>
    <w:rsid w:val="00742E50"/>
    <w:rsid w:val="00744274"/>
    <w:rsid w:val="00744361"/>
    <w:rsid w:val="00744BAC"/>
    <w:rsid w:val="00745327"/>
    <w:rsid w:val="00754003"/>
    <w:rsid w:val="007624C3"/>
    <w:rsid w:val="00770C9D"/>
    <w:rsid w:val="00775939"/>
    <w:rsid w:val="00777726"/>
    <w:rsid w:val="00783BF9"/>
    <w:rsid w:val="00791AAA"/>
    <w:rsid w:val="007C1099"/>
    <w:rsid w:val="007C2DD4"/>
    <w:rsid w:val="007D6F2E"/>
    <w:rsid w:val="007D75A2"/>
    <w:rsid w:val="007F2D9D"/>
    <w:rsid w:val="007F3B09"/>
    <w:rsid w:val="00803741"/>
    <w:rsid w:val="00810890"/>
    <w:rsid w:val="00810F9D"/>
    <w:rsid w:val="008153EA"/>
    <w:rsid w:val="008165D9"/>
    <w:rsid w:val="00827028"/>
    <w:rsid w:val="00837C64"/>
    <w:rsid w:val="008410BC"/>
    <w:rsid w:val="00842A98"/>
    <w:rsid w:val="00845982"/>
    <w:rsid w:val="00850511"/>
    <w:rsid w:val="00852BB9"/>
    <w:rsid w:val="00856847"/>
    <w:rsid w:val="008570BF"/>
    <w:rsid w:val="00860584"/>
    <w:rsid w:val="00874B6B"/>
    <w:rsid w:val="0088385C"/>
    <w:rsid w:val="00893234"/>
    <w:rsid w:val="00893B98"/>
    <w:rsid w:val="009030CA"/>
    <w:rsid w:val="00903D9E"/>
    <w:rsid w:val="009060A1"/>
    <w:rsid w:val="00907B37"/>
    <w:rsid w:val="00910256"/>
    <w:rsid w:val="0091129A"/>
    <w:rsid w:val="00920519"/>
    <w:rsid w:val="00921F28"/>
    <w:rsid w:val="0092686E"/>
    <w:rsid w:val="00927C4B"/>
    <w:rsid w:val="009468B2"/>
    <w:rsid w:val="00952691"/>
    <w:rsid w:val="00956F29"/>
    <w:rsid w:val="00961140"/>
    <w:rsid w:val="00966A00"/>
    <w:rsid w:val="009702A5"/>
    <w:rsid w:val="00972300"/>
    <w:rsid w:val="009A1FAD"/>
    <w:rsid w:val="009C3FB3"/>
    <w:rsid w:val="009C4E03"/>
    <w:rsid w:val="009C6E62"/>
    <w:rsid w:val="009D0E16"/>
    <w:rsid w:val="009D419A"/>
    <w:rsid w:val="009F5A9D"/>
    <w:rsid w:val="00A07832"/>
    <w:rsid w:val="00A164D0"/>
    <w:rsid w:val="00A16A4A"/>
    <w:rsid w:val="00A25BBE"/>
    <w:rsid w:val="00A346D6"/>
    <w:rsid w:val="00A417E4"/>
    <w:rsid w:val="00A43222"/>
    <w:rsid w:val="00A44AD5"/>
    <w:rsid w:val="00A5113F"/>
    <w:rsid w:val="00A53263"/>
    <w:rsid w:val="00A55DA5"/>
    <w:rsid w:val="00A62C90"/>
    <w:rsid w:val="00A63C47"/>
    <w:rsid w:val="00A81943"/>
    <w:rsid w:val="00A82179"/>
    <w:rsid w:val="00A94620"/>
    <w:rsid w:val="00AA4687"/>
    <w:rsid w:val="00AA541E"/>
    <w:rsid w:val="00AA6967"/>
    <w:rsid w:val="00AB256F"/>
    <w:rsid w:val="00AB4191"/>
    <w:rsid w:val="00AC36AA"/>
    <w:rsid w:val="00AD3B92"/>
    <w:rsid w:val="00AE05EB"/>
    <w:rsid w:val="00AE15AE"/>
    <w:rsid w:val="00AE466B"/>
    <w:rsid w:val="00AE69B6"/>
    <w:rsid w:val="00B01265"/>
    <w:rsid w:val="00B012E6"/>
    <w:rsid w:val="00B0190F"/>
    <w:rsid w:val="00B02AFD"/>
    <w:rsid w:val="00B066E9"/>
    <w:rsid w:val="00B073A0"/>
    <w:rsid w:val="00B122B6"/>
    <w:rsid w:val="00B241D1"/>
    <w:rsid w:val="00B455F3"/>
    <w:rsid w:val="00B4723B"/>
    <w:rsid w:val="00B47EC7"/>
    <w:rsid w:val="00B501B4"/>
    <w:rsid w:val="00B52979"/>
    <w:rsid w:val="00B61EC6"/>
    <w:rsid w:val="00B61EEF"/>
    <w:rsid w:val="00B648CB"/>
    <w:rsid w:val="00B7151B"/>
    <w:rsid w:val="00B73A9F"/>
    <w:rsid w:val="00B82BDA"/>
    <w:rsid w:val="00B843E9"/>
    <w:rsid w:val="00B96936"/>
    <w:rsid w:val="00BA2120"/>
    <w:rsid w:val="00BA2357"/>
    <w:rsid w:val="00BA42AF"/>
    <w:rsid w:val="00BA4966"/>
    <w:rsid w:val="00BB33B0"/>
    <w:rsid w:val="00BC50F8"/>
    <w:rsid w:val="00BD4736"/>
    <w:rsid w:val="00BE27CD"/>
    <w:rsid w:val="00BE5714"/>
    <w:rsid w:val="00BF01DF"/>
    <w:rsid w:val="00BF051C"/>
    <w:rsid w:val="00BF0A38"/>
    <w:rsid w:val="00BF2411"/>
    <w:rsid w:val="00C04A95"/>
    <w:rsid w:val="00C10871"/>
    <w:rsid w:val="00C27096"/>
    <w:rsid w:val="00C3095A"/>
    <w:rsid w:val="00C31070"/>
    <w:rsid w:val="00C322F6"/>
    <w:rsid w:val="00C523F6"/>
    <w:rsid w:val="00C60EEF"/>
    <w:rsid w:val="00C7021C"/>
    <w:rsid w:val="00C727B8"/>
    <w:rsid w:val="00C77DE3"/>
    <w:rsid w:val="00CA61A0"/>
    <w:rsid w:val="00CB3EE9"/>
    <w:rsid w:val="00CB6359"/>
    <w:rsid w:val="00CB6BC5"/>
    <w:rsid w:val="00CB6EE7"/>
    <w:rsid w:val="00CC106E"/>
    <w:rsid w:val="00CC6B9B"/>
    <w:rsid w:val="00CC6D7E"/>
    <w:rsid w:val="00CD2D6E"/>
    <w:rsid w:val="00CE297A"/>
    <w:rsid w:val="00CE30BC"/>
    <w:rsid w:val="00CF5A95"/>
    <w:rsid w:val="00CF7A3F"/>
    <w:rsid w:val="00D257AE"/>
    <w:rsid w:val="00D261BA"/>
    <w:rsid w:val="00D309C3"/>
    <w:rsid w:val="00D30F4B"/>
    <w:rsid w:val="00D32B68"/>
    <w:rsid w:val="00D3547B"/>
    <w:rsid w:val="00D43CF2"/>
    <w:rsid w:val="00D63879"/>
    <w:rsid w:val="00D650B5"/>
    <w:rsid w:val="00D66ACC"/>
    <w:rsid w:val="00D66D32"/>
    <w:rsid w:val="00D74CE8"/>
    <w:rsid w:val="00D763BE"/>
    <w:rsid w:val="00D84817"/>
    <w:rsid w:val="00DA1286"/>
    <w:rsid w:val="00DA6709"/>
    <w:rsid w:val="00DB4DEF"/>
    <w:rsid w:val="00DB7D6D"/>
    <w:rsid w:val="00DC6299"/>
    <w:rsid w:val="00DE2A39"/>
    <w:rsid w:val="00DF1E67"/>
    <w:rsid w:val="00E13FC7"/>
    <w:rsid w:val="00E52463"/>
    <w:rsid w:val="00E7645E"/>
    <w:rsid w:val="00E776A4"/>
    <w:rsid w:val="00E905B8"/>
    <w:rsid w:val="00EA4454"/>
    <w:rsid w:val="00EA6E97"/>
    <w:rsid w:val="00EB1E07"/>
    <w:rsid w:val="00EC0CB3"/>
    <w:rsid w:val="00ED45A1"/>
    <w:rsid w:val="00EF25FC"/>
    <w:rsid w:val="00F14787"/>
    <w:rsid w:val="00F16201"/>
    <w:rsid w:val="00F163B4"/>
    <w:rsid w:val="00F16684"/>
    <w:rsid w:val="00F301D3"/>
    <w:rsid w:val="00F30647"/>
    <w:rsid w:val="00F35655"/>
    <w:rsid w:val="00F43313"/>
    <w:rsid w:val="00F478BE"/>
    <w:rsid w:val="00F60AEF"/>
    <w:rsid w:val="00F726F3"/>
    <w:rsid w:val="00F768B5"/>
    <w:rsid w:val="00F90460"/>
    <w:rsid w:val="00F9108C"/>
    <w:rsid w:val="00FA7564"/>
    <w:rsid w:val="00FA7626"/>
    <w:rsid w:val="00FB0E07"/>
    <w:rsid w:val="00FB55D1"/>
    <w:rsid w:val="00FD0271"/>
    <w:rsid w:val="00FD3BAD"/>
    <w:rsid w:val="00FF2C91"/>
    <w:rsid w:val="00FF554C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EA026"/>
  <w15:chartTrackingRefBased/>
  <w15:docId w15:val="{9EE42922-0868-47F4-AB9C-414F4643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961"/>
    <w:pPr>
      <w:widowControl w:val="0"/>
      <w:spacing w:before="100" w:after="0" w:line="240" w:lineRule="auto"/>
      <w:ind w:firstLine="284"/>
      <w:jc w:val="both"/>
    </w:pPr>
    <w:rPr>
      <w:rFonts w:cs="Tahoma"/>
      <w:noProof/>
      <w:color w:val="000000" w:themeColor="text1"/>
      <w:sz w:val="20"/>
      <w:lang w:val="fr-FR"/>
    </w:rPr>
  </w:style>
  <w:style w:type="paragraph" w:styleId="Titre1">
    <w:name w:val="heading 1"/>
    <w:basedOn w:val="Header01"/>
    <w:next w:val="Normal"/>
    <w:link w:val="Titre1Car"/>
    <w:uiPriority w:val="9"/>
    <w:qFormat/>
    <w:rsid w:val="00117961"/>
    <w:pPr>
      <w:keepNext/>
      <w:keepLines/>
      <w:numPr>
        <w:numId w:val="23"/>
      </w:numPr>
      <w:suppressAutoHyphens/>
      <w:spacing w:before="360"/>
      <w:ind w:left="851"/>
      <w:outlineLvl w:val="0"/>
    </w:pPr>
    <w:rPr>
      <w:rFonts w:asciiTheme="majorHAnsi" w:hAnsiTheme="majorHAnsi"/>
      <w:sz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117961"/>
    <w:pPr>
      <w:numPr>
        <w:ilvl w:val="1"/>
        <w:numId w:val="23"/>
      </w:numPr>
      <w:spacing w:line="216" w:lineRule="auto"/>
      <w:ind w:left="1418" w:hanging="574"/>
      <w:outlineLvl w:val="1"/>
    </w:pPr>
    <w:rPr>
      <w:rFonts w:asciiTheme="majorHAnsi" w:hAnsiTheme="majorHAnsi"/>
      <w:b/>
      <w:color w:val="7030A0" w:themeColor="accent3"/>
      <w:sz w:val="24"/>
      <w:szCs w:val="24"/>
    </w:rPr>
  </w:style>
  <w:style w:type="paragraph" w:styleId="Titre3">
    <w:name w:val="heading 3"/>
    <w:basedOn w:val="Header03"/>
    <w:next w:val="Normal"/>
    <w:link w:val="Titre3Car"/>
    <w:uiPriority w:val="9"/>
    <w:qFormat/>
    <w:rsid w:val="00D261BA"/>
    <w:pPr>
      <w:outlineLvl w:val="2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17961"/>
    <w:rPr>
      <w:rFonts w:asciiTheme="majorHAnsi" w:hAnsiTheme="majorHAnsi" w:cs="Tahoma"/>
      <w:b/>
      <w:noProof/>
      <w:color w:val="7030A0" w:themeColor="accent3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rsid w:val="00195BA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C523F6"/>
    <w:rPr>
      <w:rFonts w:cs="Tahoma"/>
      <w:color w:val="000000" w:themeColor="text1"/>
      <w:lang w:val="en-US"/>
    </w:rPr>
  </w:style>
  <w:style w:type="paragraph" w:styleId="Pieddepage">
    <w:name w:val="footer"/>
    <w:basedOn w:val="Normal"/>
    <w:link w:val="PieddepageCar"/>
    <w:uiPriority w:val="99"/>
    <w:rsid w:val="00195BA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23F6"/>
    <w:rPr>
      <w:rFonts w:cs="Tahoma"/>
      <w:color w:val="000000" w:themeColor="text1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117961"/>
    <w:rPr>
      <w:rFonts w:asciiTheme="majorHAnsi" w:hAnsiTheme="majorHAnsi" w:cs="Tahoma"/>
      <w:b/>
      <w:noProof/>
      <w:color w:val="0038A8" w:themeColor="accent4"/>
      <w:sz w:val="24"/>
      <w:lang w:val="fr-FR"/>
    </w:rPr>
  </w:style>
  <w:style w:type="paragraph" w:customStyle="1" w:styleId="Header01">
    <w:name w:val="Header 01"/>
    <w:basedOn w:val="Normal"/>
    <w:link w:val="Header01Char"/>
    <w:semiHidden/>
    <w:rsid w:val="00D261BA"/>
    <w:rPr>
      <w:rFonts w:ascii="Tahoma" w:hAnsi="Tahoma"/>
      <w:b/>
      <w:color w:val="0038A8" w:themeColor="accent4"/>
      <w:sz w:val="28"/>
    </w:rPr>
  </w:style>
  <w:style w:type="paragraph" w:customStyle="1" w:styleId="Content01">
    <w:name w:val="Content 01"/>
    <w:basedOn w:val="Normal"/>
    <w:link w:val="Content01Char"/>
    <w:semiHidden/>
    <w:rsid w:val="00810890"/>
    <w:pPr>
      <w:spacing w:before="40" w:after="40" w:line="276" w:lineRule="auto"/>
    </w:pPr>
    <w:rPr>
      <w:rFonts w:ascii="Tahoma" w:hAnsi="Tahoma"/>
    </w:rPr>
  </w:style>
  <w:style w:type="character" w:customStyle="1" w:styleId="Header01Char">
    <w:name w:val="Header 01 Char"/>
    <w:basedOn w:val="Policepardfaut"/>
    <w:link w:val="Header01"/>
    <w:semiHidden/>
    <w:rsid w:val="00C523F6"/>
    <w:rPr>
      <w:rFonts w:ascii="Tahoma" w:hAnsi="Tahoma" w:cs="Tahoma"/>
      <w:b/>
      <w:color w:val="0038A8" w:themeColor="accent4"/>
      <w:sz w:val="28"/>
      <w:lang w:val="en-US"/>
    </w:rPr>
  </w:style>
  <w:style w:type="paragraph" w:customStyle="1" w:styleId="Content02">
    <w:name w:val="Content 02"/>
    <w:basedOn w:val="Normal"/>
    <w:link w:val="Content02Char"/>
    <w:rsid w:val="00184A14"/>
    <w:pPr>
      <w:spacing w:before="40" w:after="40" w:line="276" w:lineRule="auto"/>
    </w:pPr>
    <w:rPr>
      <w:rFonts w:ascii="Tahoma" w:hAnsi="Tahoma"/>
      <w:color w:val="FFFFFF" w:themeColor="background1"/>
    </w:rPr>
  </w:style>
  <w:style w:type="character" w:customStyle="1" w:styleId="Content01Char">
    <w:name w:val="Content 01 Char"/>
    <w:basedOn w:val="Policepardfaut"/>
    <w:link w:val="Content01"/>
    <w:semiHidden/>
    <w:rsid w:val="00C523F6"/>
    <w:rPr>
      <w:rFonts w:ascii="Tahoma" w:hAnsi="Tahoma" w:cs="Tahoma"/>
      <w:noProof/>
      <w:color w:val="000000" w:themeColor="text1"/>
      <w:sz w:val="20"/>
      <w:lang w:val="en-US"/>
    </w:rPr>
  </w:style>
  <w:style w:type="paragraph" w:customStyle="1" w:styleId="Header03">
    <w:name w:val="Header 03"/>
    <w:basedOn w:val="Normal"/>
    <w:link w:val="Header03Char"/>
    <w:semiHidden/>
    <w:rsid w:val="002378AC"/>
    <w:rPr>
      <w:rFonts w:ascii="Tahoma" w:hAnsi="Tahoma"/>
      <w:b/>
      <w:color w:val="7030A0" w:themeColor="accent3"/>
      <w:sz w:val="36"/>
    </w:rPr>
  </w:style>
  <w:style w:type="character" w:customStyle="1" w:styleId="Content02Char">
    <w:name w:val="Content 02 Char"/>
    <w:basedOn w:val="Policepardfaut"/>
    <w:link w:val="Content02"/>
    <w:rsid w:val="00184A14"/>
    <w:rPr>
      <w:rFonts w:ascii="Tahoma" w:hAnsi="Tahoma" w:cs="Tahoma"/>
      <w:noProof/>
      <w:color w:val="FFFFFF" w:themeColor="background1"/>
      <w:lang w:val="en-US"/>
    </w:rPr>
  </w:style>
  <w:style w:type="paragraph" w:customStyle="1" w:styleId="ContactSmalltext">
    <w:name w:val="Contact Small text"/>
    <w:basedOn w:val="Normal"/>
    <w:link w:val="ContactSmalltextChar"/>
    <w:semiHidden/>
    <w:rsid w:val="00F16201"/>
  </w:style>
  <w:style w:type="character" w:customStyle="1" w:styleId="Header03Char">
    <w:name w:val="Header 03 Char"/>
    <w:basedOn w:val="Policepardfaut"/>
    <w:link w:val="Header03"/>
    <w:semiHidden/>
    <w:rsid w:val="00C523F6"/>
    <w:rPr>
      <w:rFonts w:ascii="Tahoma" w:hAnsi="Tahoma" w:cs="Tahoma"/>
      <w:b/>
      <w:color w:val="7030A0" w:themeColor="accent3"/>
      <w:sz w:val="36"/>
      <w:lang w:val="en-US"/>
    </w:rPr>
  </w:style>
  <w:style w:type="character" w:customStyle="1" w:styleId="ContactSmalltextChar">
    <w:name w:val="Contact Small text Char"/>
    <w:basedOn w:val="Policepardfaut"/>
    <w:link w:val="ContactSmalltext"/>
    <w:semiHidden/>
    <w:rsid w:val="00C523F6"/>
    <w:rPr>
      <w:rFonts w:cs="Tahoma"/>
      <w:noProof/>
      <w:color w:val="000000" w:themeColor="text1"/>
      <w:lang w:val="en-US"/>
    </w:rPr>
  </w:style>
  <w:style w:type="paragraph" w:customStyle="1" w:styleId="PTAContent02">
    <w:name w:val="PTA_Content 02"/>
    <w:basedOn w:val="Normal"/>
    <w:link w:val="PTAContent02Char"/>
    <w:rsid w:val="00566369"/>
    <w:pPr>
      <w:spacing w:before="20" w:after="20" w:line="276" w:lineRule="auto"/>
    </w:pPr>
    <w:rPr>
      <w:rFonts w:ascii="Tahoma" w:hAnsi="Tahoma"/>
      <w:szCs w:val="20"/>
    </w:rPr>
  </w:style>
  <w:style w:type="character" w:styleId="Accentuation">
    <w:name w:val="Emphasis"/>
    <w:uiPriority w:val="20"/>
    <w:qFormat/>
    <w:rsid w:val="0062648B"/>
    <w:rPr>
      <w:rFonts w:ascii="Tahoma" w:hAnsi="Tahoma" w:cs="Tahoma"/>
      <w:i/>
      <w:color w:val="7030A0"/>
      <w:sz w:val="24"/>
      <w:lang w:val="en-US"/>
    </w:rPr>
  </w:style>
  <w:style w:type="character" w:customStyle="1" w:styleId="PTAContent02Char">
    <w:name w:val="PTA_Content 02 Char"/>
    <w:basedOn w:val="Policepardfaut"/>
    <w:link w:val="PTAContent02"/>
    <w:rsid w:val="00566369"/>
    <w:rPr>
      <w:rFonts w:ascii="Tahoma" w:hAnsi="Tahoma" w:cs="Tahoma"/>
      <w:noProof/>
      <w:color w:val="000000" w:themeColor="text1"/>
      <w:sz w:val="20"/>
      <w:szCs w:val="20"/>
      <w:lang w:val="en-US"/>
    </w:rPr>
  </w:style>
  <w:style w:type="table" w:styleId="Grilledutableau">
    <w:name w:val="Table Grid"/>
    <w:basedOn w:val="TableauNormal"/>
    <w:uiPriority w:val="39"/>
    <w:rsid w:val="00D26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261BA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C523F6"/>
    <w:rPr>
      <w:rFonts w:asciiTheme="majorHAnsi" w:hAnsiTheme="majorHAnsi" w:cs="Tahoma"/>
      <w:b/>
      <w:color w:val="7030A0" w:themeColor="accent3"/>
      <w:sz w:val="36"/>
      <w:lang w:val="en-US"/>
    </w:rPr>
  </w:style>
  <w:style w:type="paragraph" w:customStyle="1" w:styleId="PTANormal">
    <w:name w:val="PTA_Normal"/>
    <w:basedOn w:val="Normal"/>
    <w:link w:val="PTANormalChar"/>
    <w:rsid w:val="00472FAE"/>
    <w:rPr>
      <w:rFonts w:cstheme="minorHAnsi"/>
      <w:color w:val="0C0C0C" w:themeColor="text2"/>
    </w:rPr>
  </w:style>
  <w:style w:type="character" w:customStyle="1" w:styleId="PTANormalChar">
    <w:name w:val="PTA_Normal Char"/>
    <w:basedOn w:val="Policepardfaut"/>
    <w:link w:val="PTANormal"/>
    <w:rsid w:val="00472FAE"/>
    <w:rPr>
      <w:rFonts w:cstheme="minorHAnsi"/>
      <w:noProof/>
      <w:color w:val="0C0C0C" w:themeColor="text2"/>
      <w:lang w:val="en-US"/>
    </w:rPr>
  </w:style>
  <w:style w:type="paragraph" w:customStyle="1" w:styleId="PTANormal02">
    <w:name w:val="PTA_Normal02"/>
    <w:basedOn w:val="Normal"/>
    <w:link w:val="PTANormal02Char"/>
    <w:rsid w:val="00472FAE"/>
    <w:pPr>
      <w:spacing w:after="160"/>
    </w:pPr>
    <w:rPr>
      <w:rFonts w:cstheme="minorHAnsi"/>
      <w:color w:val="0C0C0C" w:themeColor="text2"/>
    </w:rPr>
  </w:style>
  <w:style w:type="character" w:customStyle="1" w:styleId="PTANormal02Char">
    <w:name w:val="PTA_Normal02 Char"/>
    <w:basedOn w:val="Policepardfaut"/>
    <w:link w:val="PTANormal02"/>
    <w:rsid w:val="00472FAE"/>
    <w:rPr>
      <w:rFonts w:cstheme="minorHAnsi"/>
      <w:noProof/>
      <w:color w:val="0C0C0C" w:themeColor="text2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EF25FC"/>
    <w:pPr>
      <w:spacing w:before="0"/>
      <w:ind w:firstLine="0"/>
      <w:jc w:val="center"/>
    </w:pPr>
    <w:rPr>
      <w:rFonts w:ascii="Verdana" w:hAnsi="Verdana"/>
      <w:b/>
      <w:sz w:val="48"/>
      <w:szCs w:val="46"/>
    </w:rPr>
  </w:style>
  <w:style w:type="character" w:customStyle="1" w:styleId="TitreCar">
    <w:name w:val="Titre Car"/>
    <w:basedOn w:val="Policepardfaut"/>
    <w:link w:val="Titre"/>
    <w:uiPriority w:val="10"/>
    <w:rsid w:val="00EF25FC"/>
    <w:rPr>
      <w:rFonts w:ascii="Verdana" w:hAnsi="Verdana" w:cs="Tahoma"/>
      <w:b/>
      <w:noProof/>
      <w:color w:val="000000" w:themeColor="text1"/>
      <w:sz w:val="48"/>
      <w:szCs w:val="46"/>
      <w:lang w:val="fr-FR"/>
    </w:rPr>
  </w:style>
  <w:style w:type="paragraph" w:customStyle="1" w:styleId="EmphasisItalics">
    <w:name w:val="Emphasis_Italics"/>
    <w:basedOn w:val="Normal"/>
    <w:link w:val="EmphasisItalicsChar"/>
    <w:rsid w:val="004473C7"/>
    <w:rPr>
      <w:rFonts w:ascii="Tahoma" w:hAnsi="Tahoma"/>
      <w:b/>
      <w:i/>
      <w:color w:val="48174A" w:themeColor="accent6" w:themeShade="BF"/>
      <w:szCs w:val="24"/>
    </w:rPr>
  </w:style>
  <w:style w:type="character" w:customStyle="1" w:styleId="EmphasisItalicsChar">
    <w:name w:val="Emphasis_Italics Char"/>
    <w:basedOn w:val="Policepardfaut"/>
    <w:link w:val="EmphasisItalics"/>
    <w:rsid w:val="004473C7"/>
    <w:rPr>
      <w:rFonts w:ascii="Tahoma" w:hAnsi="Tahoma" w:cs="Tahoma"/>
      <w:b/>
      <w:i/>
      <w:noProof/>
      <w:color w:val="48174A" w:themeColor="accent6" w:themeShade="BF"/>
      <w:szCs w:val="24"/>
      <w:lang w:val="en-US"/>
    </w:rPr>
  </w:style>
  <w:style w:type="character" w:styleId="Titredulivre">
    <w:name w:val="Book Title"/>
    <w:basedOn w:val="Policepardfaut"/>
    <w:uiPriority w:val="33"/>
    <w:semiHidden/>
    <w:rsid w:val="004473C7"/>
    <w:rPr>
      <w:b/>
      <w:bCs/>
      <w:i/>
      <w:iCs/>
      <w:spacing w:val="5"/>
    </w:rPr>
  </w:style>
  <w:style w:type="paragraph" w:styleId="Sansinterligne">
    <w:name w:val="No Spacing"/>
    <w:link w:val="SansinterligneCar"/>
    <w:uiPriority w:val="1"/>
    <w:rsid w:val="009468B2"/>
    <w:pPr>
      <w:spacing w:after="0" w:line="240" w:lineRule="auto"/>
    </w:pPr>
    <w:rPr>
      <w:rFonts w:eastAsiaTheme="minorEastAsia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468B2"/>
    <w:rPr>
      <w:rFonts w:eastAsiaTheme="minorEastAsia"/>
      <w:lang w:val="fr-FR" w:eastAsia="fr-FR"/>
    </w:rPr>
  </w:style>
  <w:style w:type="table" w:styleId="TableauGrille1Clair">
    <w:name w:val="Grid Table 1 Light"/>
    <w:basedOn w:val="TableauNormal"/>
    <w:uiPriority w:val="46"/>
    <w:rsid w:val="00593A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3">
    <w:name w:val="Plain Table 3"/>
    <w:basedOn w:val="TableauNormal"/>
    <w:uiPriority w:val="43"/>
    <w:rsid w:val="007D75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lledetableauclaire">
    <w:name w:val="Grid Table Light"/>
    <w:basedOn w:val="TableauNormal"/>
    <w:uiPriority w:val="40"/>
    <w:rsid w:val="007D75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EF25FC"/>
    <w:pPr>
      <w:numPr>
        <w:numId w:val="21"/>
      </w:numPr>
      <w:spacing w:before="0"/>
      <w:ind w:left="1003" w:hanging="357"/>
    </w:pPr>
  </w:style>
  <w:style w:type="table" w:styleId="Tableausimple1">
    <w:name w:val="Plain Table 1"/>
    <w:basedOn w:val="TableauNormal"/>
    <w:uiPriority w:val="41"/>
    <w:rsid w:val="008410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80B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B1A"/>
    <w:rPr>
      <w:rFonts w:ascii="Segoe UI" w:hAnsi="Segoe UI" w:cs="Segoe UI"/>
      <w:color w:val="000000" w:themeColor="text1"/>
      <w:sz w:val="18"/>
      <w:szCs w:val="18"/>
      <w:lang w:val="en-US"/>
    </w:rPr>
  </w:style>
  <w:style w:type="character" w:styleId="lev">
    <w:name w:val="Strong"/>
    <w:basedOn w:val="Policepardfaut"/>
    <w:uiPriority w:val="22"/>
    <w:qFormat/>
    <w:rsid w:val="007624C3"/>
    <w:rPr>
      <w:b/>
      <w:bCs/>
    </w:rPr>
  </w:style>
  <w:style w:type="paragraph" w:styleId="NormalWeb">
    <w:name w:val="Normal (Web)"/>
    <w:basedOn w:val="Normal"/>
    <w:uiPriority w:val="99"/>
    <w:unhideWhenUsed/>
    <w:rsid w:val="007624C3"/>
    <w:pPr>
      <w:spacing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624C3"/>
    <w:rPr>
      <w:color w:val="0000FF"/>
      <w:u w:val="single"/>
    </w:rPr>
  </w:style>
  <w:style w:type="character" w:customStyle="1" w:styleId="exergue">
    <w:name w:val="exergue"/>
    <w:basedOn w:val="Policepardfaut"/>
    <w:rsid w:val="00A25BBE"/>
  </w:style>
  <w:style w:type="character" w:styleId="Lienhypertextesuivivisit">
    <w:name w:val="FollowedHyperlink"/>
    <w:basedOn w:val="Policepardfaut"/>
    <w:uiPriority w:val="99"/>
    <w:semiHidden/>
    <w:unhideWhenUsed/>
    <w:rsid w:val="0003407A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5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dico.in2p3.fr/event/3021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entrejeanbosco.com/info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ernard.genolini@ijclab.in2p3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olini\Nextcloud\Perso\msOffice\Modeles\TravailFrancais\TEAMLAB_court.dotx" TargetMode="External"/></Relationships>
</file>

<file path=word/theme/theme1.xml><?xml version="1.0" encoding="utf-8"?>
<a:theme xmlns:a="http://schemas.openxmlformats.org/drawingml/2006/main" name="Office Theme">
  <a:themeElements>
    <a:clrScheme name="MSFT_newsletter 02">
      <a:dk1>
        <a:sysClr val="windowText" lastClr="000000"/>
      </a:dk1>
      <a:lt1>
        <a:sysClr val="window" lastClr="FFFFFF"/>
      </a:lt1>
      <a:dk2>
        <a:srgbClr val="0C0C0C"/>
      </a:dk2>
      <a:lt2>
        <a:srgbClr val="F2F2F2"/>
      </a:lt2>
      <a:accent1>
        <a:srgbClr val="FFC000"/>
      </a:accent1>
      <a:accent2>
        <a:srgbClr val="9A470E"/>
      </a:accent2>
      <a:accent3>
        <a:srgbClr val="7030A0"/>
      </a:accent3>
      <a:accent4>
        <a:srgbClr val="0038A8"/>
      </a:accent4>
      <a:accent5>
        <a:srgbClr val="002B82"/>
      </a:accent5>
      <a:accent6>
        <a:srgbClr val="611F63"/>
      </a:accent6>
      <a:hlink>
        <a:srgbClr val="002060"/>
      </a:hlink>
      <a:folHlink>
        <a:srgbClr val="954F72"/>
      </a:folHlink>
    </a:clrScheme>
    <a:fontScheme name="Custom 13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2019-04-23T00:00:00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6C1C1D-6740-4AD9-9A3A-7EA48F257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5E9AD-31E4-46FA-A148-D005D0DB64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5B0FCF-8A02-4A10-8EA8-5B9FFEE6A3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3DDFC9-D048-4E12-9910-497AE3A560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TEAMLAB_court.dotx</Template>
  <TotalTime>11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Guide d’organisation d’un service</vt:lpstr>
      <vt:lpstr/>
    </vt:vector>
  </TitlesOfParts>
  <Company>IN2P3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d’organisation d’un service</dc:title>
  <dc:subject/>
  <dc:creator>Bernard GENOLINI</dc:creator>
  <cp:keywords/>
  <dc:description/>
  <cp:lastModifiedBy>Bernard GENOLINI</cp:lastModifiedBy>
  <cp:revision>4</cp:revision>
  <cp:lastPrinted>2023-08-25T14:00:00Z</cp:lastPrinted>
  <dcterms:created xsi:type="dcterms:W3CDTF">2023-08-25T13:48:00Z</dcterms:created>
  <dcterms:modified xsi:type="dcterms:W3CDTF">2023-08-25T14:00:00Z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